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B93F" w14:textId="2C845C06" w:rsidR="00EA1EA8" w:rsidRDefault="006C4EDC">
      <w:r>
        <w:rPr>
          <w:noProof/>
        </w:rPr>
        <mc:AlternateContent>
          <mc:Choice Requires="wpg">
            <w:drawing>
              <wp:anchor distT="0" distB="0" distL="114300" distR="114300" simplePos="0" relativeHeight="251671551" behindDoc="0" locked="0" layoutInCell="1" allowOverlap="1" wp14:anchorId="2ABD3AB2" wp14:editId="4DC20629">
                <wp:simplePos x="0" y="0"/>
                <wp:positionH relativeFrom="margin">
                  <wp:align>right</wp:align>
                </wp:positionH>
                <wp:positionV relativeFrom="paragraph">
                  <wp:posOffset>243205</wp:posOffset>
                </wp:positionV>
                <wp:extent cx="5837850" cy="967740"/>
                <wp:effectExtent l="0" t="38100" r="29845" b="2286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7850" cy="967740"/>
                          <a:chOff x="-275" y="103472"/>
                          <a:chExt cx="5838202" cy="914445"/>
                        </a:xfrm>
                      </wpg:grpSpPr>
                      <wpg:grpSp>
                        <wpg:cNvPr id="5" name="グループ化 5"/>
                        <wpg:cNvGrpSpPr/>
                        <wpg:grpSpPr>
                          <a:xfrm>
                            <a:off x="-275" y="103472"/>
                            <a:ext cx="5838202" cy="914445"/>
                            <a:chOff x="-275" y="103472"/>
                            <a:chExt cx="5838202" cy="914445"/>
                          </a:xfrm>
                        </wpg:grpSpPr>
                        <wps:wsp>
                          <wps:cNvPr id="1" name="正方形/長方形 1"/>
                          <wps:cNvSpPr/>
                          <wps:spPr>
                            <a:xfrm>
                              <a:off x="8623" y="209854"/>
                              <a:ext cx="5829300" cy="55605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232B0BC3" w14:textId="2E0C270E" w:rsidR="00876D64" w:rsidRDefault="00EB75A2" w:rsidP="00876D64">
                                <w:pPr>
                                  <w:jc w:val="center"/>
                                </w:pPr>
                                <w:r>
                                  <w:rPr>
                                    <w:rFonts w:ascii="HG創英角ｺﾞｼｯｸUB" w:eastAsia="HG創英角ｺﾞｼｯｸUB" w:hAnsi="HG創英角ｺﾞｼｯｸUB" w:hint="eastAsia"/>
                                    <w:color w:val="000000" w:themeColor="text1"/>
                                    <w:sz w:val="56"/>
                                    <w:szCs w:val="56"/>
                                  </w:rPr>
                                  <w:t>全印工連</w:t>
                                </w:r>
                                <w:r w:rsidR="00876D64" w:rsidRPr="00F96543">
                                  <w:rPr>
                                    <w:rFonts w:ascii="HG創英角ｺﾞｼｯｸUB" w:eastAsia="HG創英角ｺﾞｼｯｸUB" w:hAnsi="HG創英角ｺﾞｼｯｸUB" w:hint="eastAsia"/>
                                    <w:color w:val="000000" w:themeColor="text1"/>
                                    <w:sz w:val="56"/>
                                    <w:szCs w:val="56"/>
                                  </w:rPr>
                                  <w:t>ニュース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直線コネクタ 4"/>
                          <wps:cNvCnPr/>
                          <wps:spPr>
                            <a:xfrm>
                              <a:off x="0" y="103472"/>
                              <a:ext cx="5829480" cy="0"/>
                            </a:xfrm>
                            <a:prstGeom prst="line">
                              <a:avLst/>
                            </a:prstGeom>
                            <a:noFill/>
                            <a:ln w="825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6" name="直線コネクタ 6"/>
                          <wps:cNvCnPr/>
                          <wps:spPr>
                            <a:xfrm>
                              <a:off x="-275" y="210197"/>
                              <a:ext cx="5829480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" name="直線コネクタ 2"/>
                          <wps:cNvCnPr/>
                          <wps:spPr>
                            <a:xfrm>
                              <a:off x="8627" y="1017917"/>
                              <a:ext cx="5829300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8" name="図 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44539" y="315385"/>
                            <a:ext cx="1218869" cy="622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BD3AB2" id="グループ化 10" o:spid="_x0000_s1026" style="position:absolute;left:0;text-align:left;margin-left:408.45pt;margin-top:19.15pt;width:459.65pt;height:76.2pt;z-index:251671551;mso-position-horizontal:right;mso-position-horizontal-relative:margin;mso-width-relative:margin;mso-height-relative:margin" coordorigin="-2,1034" coordsize="58382,91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">
                <v:group id="グループ化 5" o:spid="_x0000_s1027" style="position:absolute;left:-2;top:1034;width:58381;height:9145" coordorigin="-2,1034" coordsize="583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正方形/長方形 1" o:spid="_x0000_s1028" style="position:absolute;left:86;top:2098;width:58293;height:5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" filled="f" stroked="f" strokeweight="2pt">
                    <v:textbox>
                      <w:txbxContent>
                        <w:p w14:paraId="232B0BC3" w14:textId="2E0C270E" w:rsidR="00876D64" w:rsidRDefault="00EB75A2" w:rsidP="00876D64">
                          <w:pPr>
                            <w:jc w:val="center"/>
                          </w:pPr>
                          <w:r>
                            <w:rPr>
                              <w:rFonts w:ascii="HG創英角ｺﾞｼｯｸUB" w:eastAsia="HG創英角ｺﾞｼｯｸUB" w:hAnsi="HG創英角ｺﾞｼｯｸUB" w:hint="eastAsia"/>
                              <w:color w:val="000000" w:themeColor="text1"/>
                              <w:sz w:val="56"/>
                              <w:szCs w:val="56"/>
                            </w:rPr>
                            <w:t>全印工連</w:t>
                          </w:r>
                          <w:r w:rsidR="00876D64" w:rsidRPr="00F96543">
                            <w:rPr>
                              <w:rFonts w:ascii="HG創英角ｺﾞｼｯｸUB" w:eastAsia="HG創英角ｺﾞｼｯｸUB" w:hAnsi="HG創英角ｺﾞｼｯｸUB" w:hint="eastAsia"/>
                              <w:color w:val="000000" w:themeColor="text1"/>
                              <w:sz w:val="56"/>
                              <w:szCs w:val="56"/>
                            </w:rPr>
                            <w:t>ニュース</w:t>
                          </w:r>
                        </w:p>
                      </w:txbxContent>
                    </v:textbox>
                  </v:rect>
                  <v:line id="直線コネクタ 4" o:spid="_x0000_s1029" style="position:absolute;visibility:visible;mso-wrap-style:square" from="0,1034" to="58294,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" strokecolor="windowText" strokeweight="6.5pt"/>
                  <v:line id="直線コネクタ 6" o:spid="_x0000_s1030" style="position:absolute;visibility:visible;mso-wrap-style:square" from="-2,2101" to="58292,2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" strokecolor="windowText" strokeweight="2pt"/>
                  <v:line id="直線コネクタ 2" o:spid="_x0000_s1031" style="position:absolute;visibility:visible;mso-wrap-style:square" from="86,10179" to="58379,10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" strokecolor="windowText" strokeweight="2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8" o:spid="_x0000_s1032" type="#_x0000_t75" style="position:absolute;left:1445;top:3153;width:12189;height:6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">
                  <v:imagedata r:id="rId12" o:title=""/>
                </v:shape>
                <w10:wrap anchorx="margin"/>
              </v:group>
            </w:pict>
          </mc:Fallback>
        </mc:AlternateContent>
      </w:r>
    </w:p>
    <w:p w14:paraId="2EA1984E" w14:textId="30F4D5D4" w:rsidR="00EA1EA8" w:rsidRDefault="00EA1EA8"/>
    <w:p w14:paraId="085CA9E7" w14:textId="1174DE86" w:rsidR="00EA1EA8" w:rsidRDefault="00EA1EA8"/>
    <w:p w14:paraId="65EEB3EB" w14:textId="58FB1D0A" w:rsidR="00EA1EA8" w:rsidRDefault="00EA1EA8"/>
    <w:p w14:paraId="01E3EC50" w14:textId="2B92B43B" w:rsidR="00D75988" w:rsidRDefault="00B71929" w:rsidP="000727F6">
      <w:pPr>
        <w:rPr>
          <w:rFonts w:asciiTheme="majorEastAsia" w:eastAsiaTheme="majorEastAsia" w:hAnsiTheme="majorEastAsia"/>
          <w:b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530ECCEB" wp14:editId="7B073376">
                <wp:simplePos x="0" y="0"/>
                <wp:positionH relativeFrom="column">
                  <wp:posOffset>2391410</wp:posOffset>
                </wp:positionH>
                <wp:positionV relativeFrom="page">
                  <wp:posOffset>1315720</wp:posOffset>
                </wp:positionV>
                <wp:extent cx="1328420" cy="342918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20" cy="342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4D66D" w14:textId="260FCFAD" w:rsidR="00F96543" w:rsidRPr="00902085" w:rsidRDefault="00F96543" w:rsidP="000E3B5E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ECCEB" id="正方形/長方形 13" o:spid="_x0000_s1033" style="position:absolute;left:0;text-align:left;margin-left:188.3pt;margin-top:103.6pt;width:104.6pt;height:27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" filled="f" stroked="f" strokeweight="2pt">
                <v:textbox>
                  <w:txbxContent>
                    <w:p w14:paraId="5CA4D66D" w14:textId="260FCFAD" w:rsidR="00F96543" w:rsidRPr="00902085" w:rsidRDefault="00F96543" w:rsidP="000E3B5E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519C4786" w14:textId="2E238803" w:rsidR="00B71929" w:rsidRDefault="00B71929" w:rsidP="00B7186B">
      <w:pPr>
        <w:spacing w:line="276" w:lineRule="auto"/>
        <w:jc w:val="center"/>
        <w:rPr>
          <w:rFonts w:ascii="BIZ UDゴシック" w:eastAsia="BIZ UDゴシック" w:hAnsi="BIZ UDゴシック"/>
          <w:bCs/>
          <w:sz w:val="20"/>
          <w:szCs w:val="20"/>
        </w:rPr>
      </w:pPr>
    </w:p>
    <w:p w14:paraId="24F67ED2" w14:textId="2D5076F0" w:rsidR="004D1B43" w:rsidRPr="00DD4330" w:rsidRDefault="00DD4330" w:rsidP="00DD4330">
      <w:pPr>
        <w:spacing w:line="276" w:lineRule="auto"/>
        <w:jc w:val="center"/>
        <w:rPr>
          <w:rFonts w:ascii="BIZ UDゴシック" w:eastAsia="BIZ UDゴシック" w:hAnsi="BIZ UDゴシック"/>
          <w:bCs/>
          <w:sz w:val="20"/>
          <w:szCs w:val="20"/>
        </w:rPr>
      </w:pPr>
      <w:r>
        <w:rPr>
          <w:rFonts w:ascii="BIZ UDゴシック" w:eastAsia="BIZ UDゴシック" w:hAnsi="BIZ UDゴシック" w:hint="eastAsia"/>
          <w:bCs/>
          <w:sz w:val="20"/>
          <w:szCs w:val="20"/>
        </w:rPr>
        <w:t>全印工連 経営革新マーケティング委員会</w:t>
      </w:r>
      <w:r w:rsidR="001550AC">
        <w:rPr>
          <w:rFonts w:ascii="BIZ UDゴシック" w:eastAsia="BIZ UDゴシック" w:hAnsi="BIZ UDゴシック" w:hint="eastAsia"/>
          <w:bCs/>
          <w:sz w:val="20"/>
          <w:szCs w:val="20"/>
        </w:rPr>
        <w:t xml:space="preserve"> </w:t>
      </w:r>
      <w:r w:rsidR="000727F6" w:rsidRPr="00B7186B">
        <w:rPr>
          <w:rFonts w:ascii="BIZ UDゴシック" w:eastAsia="BIZ UDゴシック" w:hAnsi="BIZ UDゴシック" w:hint="eastAsia"/>
          <w:bCs/>
          <w:sz w:val="20"/>
          <w:szCs w:val="20"/>
        </w:rPr>
        <w:t>主催</w:t>
      </w:r>
      <w:r w:rsidR="004D1B43" w:rsidRPr="00D570A6">
        <w:rPr>
          <w:rFonts w:ascii="BIZ UDゴシック" w:eastAsia="BIZ UDゴシック" w:hAnsi="BIZ UDゴシック" w:hint="eastAsia"/>
          <w:sz w:val="20"/>
          <w:szCs w:val="20"/>
        </w:rPr>
        <w:t>セミナーのご案内</w:t>
      </w:r>
    </w:p>
    <w:p w14:paraId="2929C46F" w14:textId="17A40880" w:rsidR="00492D95" w:rsidRPr="004D1B43" w:rsidRDefault="00492D95" w:rsidP="004D1B43">
      <w:pPr>
        <w:spacing w:line="220" w:lineRule="atLeast"/>
        <w:jc w:val="center"/>
        <w:rPr>
          <w:rFonts w:ascii="BIZ UDゴシック" w:eastAsia="BIZ UDゴシック" w:hAnsi="BIZ UDゴシック"/>
          <w:b/>
          <w:bCs/>
          <w:sz w:val="20"/>
          <w:szCs w:val="20"/>
        </w:rPr>
      </w:pPr>
    </w:p>
    <w:p w14:paraId="2380C559" w14:textId="77777777" w:rsidR="00E9596D" w:rsidRPr="00886052" w:rsidRDefault="00E9596D" w:rsidP="00E9596D">
      <w:pPr>
        <w:spacing w:line="220" w:lineRule="atLeast"/>
        <w:ind w:leftChars="-4" w:left="-9" w:firstLineChars="1" w:firstLine="5"/>
        <w:jc w:val="center"/>
        <w:rPr>
          <w:rFonts w:ascii="BIZ UDPゴシック" w:eastAsia="BIZ UDPゴシック" w:hAnsi="BIZ UDPゴシック"/>
          <w:b/>
          <w:sz w:val="32"/>
          <w:szCs w:val="32"/>
          <w:u w:val="single"/>
        </w:rPr>
      </w:pPr>
      <w:r w:rsidRPr="00E9596D">
        <w:rPr>
          <w:rFonts w:ascii="BIZ UDPゴシック" w:eastAsia="BIZ UDPゴシック" w:hAnsi="BIZ UDPゴシック" w:hint="eastAsia"/>
          <w:b/>
          <w:spacing w:val="3"/>
          <w:w w:val="90"/>
          <w:kern w:val="0"/>
          <w:sz w:val="56"/>
          <w:szCs w:val="56"/>
          <w:u w:val="single"/>
          <w:fitText w:val="8655" w:id="-505759231"/>
        </w:rPr>
        <w:t>実践！ローカル・ゼブラセミナー都市</w:t>
      </w:r>
      <w:r w:rsidRPr="00E9596D">
        <w:rPr>
          <w:rFonts w:ascii="BIZ UDPゴシック" w:eastAsia="BIZ UDPゴシック" w:hAnsi="BIZ UDPゴシック" w:hint="eastAsia"/>
          <w:b/>
          <w:spacing w:val="-2"/>
          <w:w w:val="90"/>
          <w:kern w:val="0"/>
          <w:sz w:val="56"/>
          <w:szCs w:val="56"/>
          <w:u w:val="single"/>
          <w:fitText w:val="8655" w:id="-505759231"/>
        </w:rPr>
        <w:t>編</w:t>
      </w:r>
    </w:p>
    <w:p w14:paraId="4FB54C85" w14:textId="596715FE" w:rsidR="00C61ED0" w:rsidRDefault="00F71ED1" w:rsidP="00C61ED0">
      <w:pPr>
        <w:spacing w:line="220" w:lineRule="atLeast"/>
        <w:ind w:firstLineChars="50" w:firstLine="208"/>
        <w:jc w:val="center"/>
        <w:rPr>
          <w:rFonts w:ascii="BIZ UDPゴシック" w:eastAsia="BIZ UDPゴシック" w:hAnsi="BIZ UDPゴシック"/>
          <w:b/>
          <w:sz w:val="40"/>
          <w:szCs w:val="40"/>
          <w:u w:val="single"/>
        </w:rPr>
      </w:pPr>
      <w:r>
        <w:rPr>
          <w:rFonts w:ascii="BIZ UDPゴシック" w:eastAsia="BIZ UDPゴシック" w:hAnsi="BIZ UDPゴシック" w:hint="eastAsia"/>
          <w:b/>
          <w:sz w:val="40"/>
          <w:szCs w:val="40"/>
          <w:u w:val="single"/>
        </w:rPr>
        <w:t>―</w:t>
      </w:r>
      <w:r w:rsidR="001D5CB1">
        <w:rPr>
          <w:rFonts w:ascii="BIZ UDPゴシック" w:eastAsia="BIZ UDPゴシック" w:hAnsi="BIZ UDPゴシック" w:hint="eastAsia"/>
          <w:b/>
          <w:sz w:val="40"/>
          <w:szCs w:val="40"/>
          <w:u w:val="single"/>
        </w:rPr>
        <w:t>写植屋が日本中に</w:t>
      </w:r>
      <w:r w:rsidR="00DD4330">
        <w:rPr>
          <w:rFonts w:ascii="BIZ UDPゴシック" w:eastAsia="BIZ UDPゴシック" w:hAnsi="BIZ UDPゴシック" w:hint="eastAsia"/>
          <w:b/>
          <w:sz w:val="40"/>
          <w:szCs w:val="40"/>
          <w:u w:val="single"/>
        </w:rPr>
        <w:t>‘</w:t>
      </w:r>
      <w:r w:rsidR="001D5CB1">
        <w:rPr>
          <w:rFonts w:ascii="BIZ UDPゴシック" w:eastAsia="BIZ UDPゴシック" w:hAnsi="BIZ UDPゴシック" w:hint="eastAsia"/>
          <w:b/>
          <w:sz w:val="40"/>
          <w:szCs w:val="40"/>
          <w:u w:val="single"/>
        </w:rPr>
        <w:t>ファン</w:t>
      </w:r>
      <w:r w:rsidR="00DD4330">
        <w:rPr>
          <w:rFonts w:ascii="BIZ UDPゴシック" w:eastAsia="BIZ UDPゴシック" w:hAnsi="BIZ UDPゴシック" w:hint="eastAsia"/>
          <w:b/>
          <w:sz w:val="40"/>
          <w:szCs w:val="40"/>
          <w:u w:val="single"/>
        </w:rPr>
        <w:t>’</w:t>
      </w:r>
      <w:r w:rsidR="001D5CB1">
        <w:rPr>
          <w:rFonts w:ascii="BIZ UDPゴシック" w:eastAsia="BIZ UDPゴシック" w:hAnsi="BIZ UDPゴシック" w:hint="eastAsia"/>
          <w:b/>
          <w:sz w:val="40"/>
          <w:szCs w:val="40"/>
          <w:u w:val="single"/>
        </w:rPr>
        <w:t>を持つまで</w:t>
      </w:r>
      <w:r>
        <w:rPr>
          <w:rFonts w:ascii="BIZ UDPゴシック" w:eastAsia="BIZ UDPゴシック" w:hAnsi="BIZ UDPゴシック" w:hint="eastAsia"/>
          <w:b/>
          <w:sz w:val="40"/>
          <w:szCs w:val="40"/>
          <w:u w:val="single"/>
        </w:rPr>
        <w:t>―</w:t>
      </w:r>
    </w:p>
    <w:p w14:paraId="7BAFE14C" w14:textId="6B9CEB07" w:rsidR="001D5CB1" w:rsidRPr="00A83DF8" w:rsidRDefault="001D5CB1" w:rsidP="001D5CB1">
      <w:pPr>
        <w:spacing w:line="220" w:lineRule="atLeast"/>
        <w:ind w:firstLineChars="50" w:firstLine="148"/>
        <w:rPr>
          <w:rFonts w:ascii="BIZ UDPゴシック" w:eastAsia="BIZ UDPゴシック" w:hAnsi="BIZ UDPゴシック"/>
          <w:b/>
          <w:sz w:val="28"/>
          <w:szCs w:val="28"/>
        </w:rPr>
      </w:pPr>
      <w:r w:rsidRPr="00A83DF8">
        <w:rPr>
          <w:rFonts w:ascii="BIZ UDPゴシック" w:eastAsia="BIZ UDPゴシック" w:hAnsi="BIZ UDPゴシック" w:hint="eastAsia"/>
          <w:b/>
          <w:sz w:val="28"/>
          <w:szCs w:val="28"/>
        </w:rPr>
        <w:t>・成功事例</w:t>
      </w:r>
      <w:r w:rsidR="00886052" w:rsidRPr="00A83DF8">
        <w:rPr>
          <w:rFonts w:ascii="BIZ UDPゴシック" w:eastAsia="BIZ UDPゴシック" w:hAnsi="BIZ UDPゴシック" w:hint="eastAsia"/>
          <w:b/>
          <w:sz w:val="28"/>
          <w:szCs w:val="28"/>
        </w:rPr>
        <w:t>を軸に</w:t>
      </w:r>
      <w:r w:rsidR="00DD4330">
        <w:rPr>
          <w:rFonts w:ascii="BIZ UDPゴシック" w:eastAsia="BIZ UDPゴシック" w:hAnsi="BIZ UDPゴシック" w:hint="eastAsia"/>
          <w:b/>
          <w:sz w:val="28"/>
          <w:szCs w:val="28"/>
        </w:rPr>
        <w:t>、</w:t>
      </w:r>
      <w:r w:rsidR="00886052" w:rsidRPr="00A83DF8">
        <w:rPr>
          <w:rFonts w:ascii="BIZ UDPゴシック" w:eastAsia="BIZ UDPゴシック" w:hAnsi="BIZ UDPゴシック" w:hint="eastAsia"/>
          <w:b/>
          <w:sz w:val="28"/>
          <w:szCs w:val="28"/>
        </w:rPr>
        <w:t>誰にでもわかりやす</w:t>
      </w:r>
      <w:r w:rsidR="00DD4330">
        <w:rPr>
          <w:rFonts w:ascii="BIZ UDPゴシック" w:eastAsia="BIZ UDPゴシック" w:hAnsi="BIZ UDPゴシック" w:hint="eastAsia"/>
          <w:b/>
          <w:sz w:val="28"/>
          <w:szCs w:val="28"/>
        </w:rPr>
        <w:t>く解説します</w:t>
      </w:r>
      <w:r w:rsidR="00886052" w:rsidRPr="00A83DF8">
        <w:rPr>
          <w:rFonts w:ascii="BIZ UDPゴシック" w:eastAsia="BIZ UDPゴシック" w:hAnsi="BIZ UDPゴシック" w:hint="eastAsia"/>
          <w:b/>
          <w:sz w:val="28"/>
          <w:szCs w:val="28"/>
        </w:rPr>
        <w:t>。</w:t>
      </w:r>
    </w:p>
    <w:p w14:paraId="6BAFBC3C" w14:textId="393FE034" w:rsidR="00F71ED1" w:rsidRPr="00A83DF8" w:rsidRDefault="00F71ED1" w:rsidP="00F71ED1">
      <w:pPr>
        <w:spacing w:line="220" w:lineRule="atLeast"/>
        <w:ind w:firstLineChars="50" w:firstLine="148"/>
        <w:rPr>
          <w:rFonts w:ascii="BIZ UDPゴシック" w:eastAsia="BIZ UDPゴシック" w:hAnsi="BIZ UDPゴシック"/>
          <w:b/>
          <w:sz w:val="28"/>
          <w:szCs w:val="28"/>
        </w:rPr>
      </w:pPr>
      <w:r w:rsidRPr="00A83DF8">
        <w:rPr>
          <w:rFonts w:ascii="BIZ UDPゴシック" w:eastAsia="BIZ UDPゴシック" w:hAnsi="BIZ UDPゴシック" w:hint="eastAsia"/>
          <w:b/>
          <w:sz w:val="28"/>
          <w:szCs w:val="28"/>
        </w:rPr>
        <w:t>・価格競争や下請構造から</w:t>
      </w:r>
      <w:r w:rsidR="00DD4330">
        <w:rPr>
          <w:rFonts w:ascii="BIZ UDPゴシック" w:eastAsia="BIZ UDPゴシック" w:hAnsi="BIZ UDPゴシック" w:hint="eastAsia"/>
          <w:b/>
          <w:sz w:val="28"/>
          <w:szCs w:val="28"/>
        </w:rPr>
        <w:t>脱却</w:t>
      </w:r>
      <w:r w:rsidRPr="00A83DF8">
        <w:rPr>
          <w:rFonts w:ascii="BIZ UDPゴシック" w:eastAsia="BIZ UDPゴシック" w:hAnsi="BIZ UDPゴシック" w:hint="eastAsia"/>
          <w:b/>
          <w:sz w:val="28"/>
          <w:szCs w:val="28"/>
        </w:rPr>
        <w:t>し、社会的価値と収益性を両立！</w:t>
      </w:r>
    </w:p>
    <w:p w14:paraId="2676C515" w14:textId="3FEE6769" w:rsidR="007A5657" w:rsidRDefault="007A5657" w:rsidP="007A5657">
      <w:pPr>
        <w:spacing w:line="220" w:lineRule="atLeast"/>
        <w:ind w:leftChars="50" w:left="410" w:hangingChars="100" w:hanging="297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・</w:t>
      </w:r>
      <w:r w:rsidR="003A2B24" w:rsidRPr="003A2B24">
        <w:rPr>
          <w:rFonts w:ascii="BIZ UDPゴシック" w:eastAsia="BIZ UDPゴシック" w:hAnsi="BIZ UDPゴシック" w:hint="eastAsia"/>
          <w:b/>
          <w:sz w:val="28"/>
          <w:szCs w:val="28"/>
        </w:rPr>
        <w:t>夢物語ではない、誰でもチャンスがある！ビジネスの成果にも注目！</w:t>
      </w:r>
    </w:p>
    <w:p w14:paraId="596FB54E" w14:textId="084DA9C6" w:rsidR="00F71ED1" w:rsidRDefault="00E411FC" w:rsidP="007A5657">
      <w:pPr>
        <w:spacing w:line="220" w:lineRule="atLeast"/>
        <w:ind w:leftChars="50" w:left="410" w:hangingChars="100" w:hanging="297"/>
        <w:rPr>
          <w:rFonts w:ascii="BIZ UDPゴシック" w:eastAsia="BIZ UDPゴシック" w:hAnsi="BIZ UDPゴシック"/>
          <w:b/>
          <w:sz w:val="28"/>
          <w:szCs w:val="28"/>
        </w:rPr>
      </w:pPr>
      <w:r w:rsidRPr="00A83DF8">
        <w:rPr>
          <w:rFonts w:ascii="BIZ UDPゴシック" w:eastAsia="BIZ UDPゴシック" w:hAnsi="BIZ UDPゴシック" w:hint="eastAsia"/>
          <w:b/>
          <w:sz w:val="28"/>
          <w:szCs w:val="28"/>
        </w:rPr>
        <w:t>・</w:t>
      </w:r>
      <w:r w:rsidR="00D062B8" w:rsidRPr="00A83DF8">
        <w:rPr>
          <w:rFonts w:ascii="BIZ UDPゴシック" w:eastAsia="BIZ UDPゴシック" w:hAnsi="BIZ UDPゴシック" w:hint="eastAsia"/>
          <w:b/>
          <w:sz w:val="28"/>
          <w:szCs w:val="28"/>
        </w:rPr>
        <w:t>ソーシャルビジネスの専門家が</w:t>
      </w:r>
      <w:r w:rsidR="001D5CB1" w:rsidRPr="00A83DF8">
        <w:rPr>
          <w:rFonts w:ascii="BIZ UDPゴシック" w:eastAsia="BIZ UDPゴシック" w:hAnsi="BIZ UDPゴシック" w:hint="eastAsia"/>
          <w:b/>
          <w:sz w:val="28"/>
          <w:szCs w:val="28"/>
        </w:rPr>
        <w:t>科学的</w:t>
      </w:r>
      <w:r w:rsidR="00DD4330">
        <w:rPr>
          <w:rFonts w:ascii="BIZ UDPゴシック" w:eastAsia="BIZ UDPゴシック" w:hAnsi="BIZ UDPゴシック" w:hint="eastAsia"/>
          <w:b/>
          <w:sz w:val="28"/>
          <w:szCs w:val="28"/>
        </w:rPr>
        <w:t>視点から</w:t>
      </w:r>
      <w:r w:rsidR="001D5CB1" w:rsidRPr="00A83DF8">
        <w:rPr>
          <w:rFonts w:ascii="BIZ UDPゴシック" w:eastAsia="BIZ UDPゴシック" w:hAnsi="BIZ UDPゴシック" w:hint="eastAsia"/>
          <w:b/>
          <w:sz w:val="28"/>
          <w:szCs w:val="28"/>
        </w:rPr>
        <w:t>分析</w:t>
      </w:r>
      <w:r w:rsidR="00DD4330">
        <w:rPr>
          <w:rFonts w:ascii="BIZ UDPゴシック" w:eastAsia="BIZ UDPゴシック" w:hAnsi="BIZ UDPゴシック" w:hint="eastAsia"/>
          <w:b/>
          <w:sz w:val="28"/>
          <w:szCs w:val="28"/>
        </w:rPr>
        <w:t>・</w:t>
      </w:r>
      <w:r w:rsidR="00D062B8" w:rsidRPr="00A83DF8">
        <w:rPr>
          <w:rFonts w:ascii="BIZ UDPゴシック" w:eastAsia="BIZ UDPゴシック" w:hAnsi="BIZ UDPゴシック" w:hint="eastAsia"/>
          <w:b/>
          <w:sz w:val="28"/>
          <w:szCs w:val="28"/>
        </w:rPr>
        <w:t>解説します。</w:t>
      </w:r>
    </w:p>
    <w:p w14:paraId="1A48EF49" w14:textId="77777777" w:rsidR="00A83DF8" w:rsidRPr="00A83DF8" w:rsidRDefault="00A83DF8" w:rsidP="00A83DF8">
      <w:pPr>
        <w:spacing w:line="220" w:lineRule="atLeast"/>
        <w:ind w:firstLineChars="50" w:firstLine="108"/>
        <w:rPr>
          <w:rFonts w:ascii="BIZ UDPゴシック" w:eastAsia="BIZ UDPゴシック" w:hAnsi="BIZ UDPゴシック"/>
          <w:b/>
          <w:sz w:val="20"/>
          <w:szCs w:val="20"/>
        </w:rPr>
      </w:pPr>
    </w:p>
    <w:p w14:paraId="3CDB563B" w14:textId="019C0F0F" w:rsidR="00A83DF8" w:rsidRDefault="00B17198" w:rsidP="00A0415D">
      <w:pPr>
        <w:spacing w:line="220" w:lineRule="atLeast"/>
        <w:ind w:left="297" w:hangingChars="100" w:hanging="297"/>
        <w:rPr>
          <w:rFonts w:ascii="BIZ UDPゴシック" w:eastAsia="BIZ UDPゴシック" w:hAnsi="BIZ UDPゴシック"/>
          <w:bCs/>
          <w:sz w:val="28"/>
          <w:szCs w:val="28"/>
        </w:rPr>
      </w:pPr>
      <w:r w:rsidRPr="00A83DF8">
        <w:rPr>
          <w:rFonts w:ascii="BIZ UDPゴシック" w:eastAsia="BIZ UDPゴシック" w:hAnsi="BIZ UDPゴシック" w:hint="eastAsia"/>
          <w:b/>
          <w:sz w:val="28"/>
          <w:szCs w:val="28"/>
        </w:rPr>
        <w:t>※</w:t>
      </w:r>
      <w:r w:rsidRPr="00A83DF8">
        <w:rPr>
          <w:rFonts w:ascii="BIZ UDPゴシック" w:eastAsia="BIZ UDPゴシック" w:hAnsi="BIZ UDPゴシック" w:hint="eastAsia"/>
          <w:bCs/>
          <w:sz w:val="28"/>
          <w:szCs w:val="28"/>
        </w:rPr>
        <w:t>「ローカル</w:t>
      </w:r>
      <w:r w:rsidR="00E62051" w:rsidRPr="00A83DF8">
        <w:rPr>
          <w:rFonts w:ascii="BIZ UDPゴシック" w:eastAsia="BIZ UDPゴシック" w:hAnsi="BIZ UDPゴシック" w:hint="eastAsia"/>
          <w:bCs/>
          <w:sz w:val="28"/>
          <w:szCs w:val="28"/>
        </w:rPr>
        <w:t>・</w:t>
      </w:r>
      <w:r w:rsidRPr="00A83DF8">
        <w:rPr>
          <w:rFonts w:ascii="BIZ UDPゴシック" w:eastAsia="BIZ UDPゴシック" w:hAnsi="BIZ UDPゴシック" w:hint="eastAsia"/>
          <w:bCs/>
          <w:sz w:val="28"/>
          <w:szCs w:val="28"/>
        </w:rPr>
        <w:t>ゼブラ企業」とは、地域の課題解決と収益性の両立を目指し、新たな価値を創出する企業のことを指します。</w:t>
      </w:r>
    </w:p>
    <w:p w14:paraId="3C820D71" w14:textId="77777777" w:rsidR="00A83DF8" w:rsidRPr="00A83DF8" w:rsidRDefault="00A83DF8" w:rsidP="00A83DF8">
      <w:pPr>
        <w:spacing w:line="220" w:lineRule="atLeast"/>
        <w:rPr>
          <w:rFonts w:ascii="BIZ UDPゴシック" w:eastAsia="BIZ UDPゴシック" w:hAnsi="BIZ UDPゴシック"/>
          <w:bCs/>
          <w:sz w:val="20"/>
          <w:szCs w:val="20"/>
        </w:rPr>
      </w:pPr>
    </w:p>
    <w:p w14:paraId="59B37964" w14:textId="26A6822A" w:rsidR="00492D95" w:rsidRDefault="00492D95" w:rsidP="00492D95">
      <w:pPr>
        <w:spacing w:line="220" w:lineRule="atLeast"/>
        <w:rPr>
          <w:rFonts w:ascii="BIZ UD明朝 Medium" w:eastAsia="BIZ UD明朝 Medium" w:hAnsi="BIZ UD明朝 Medium"/>
          <w:szCs w:val="21"/>
        </w:rPr>
      </w:pPr>
      <w:r w:rsidRPr="00492D95">
        <w:rPr>
          <w:rFonts w:ascii="BIZ UD明朝 Medium" w:eastAsia="BIZ UD明朝 Medium" w:hAnsi="BIZ UD明朝 Medium" w:hint="eastAsia"/>
          <w:szCs w:val="21"/>
        </w:rPr>
        <w:t>■講　師：</w:t>
      </w:r>
      <w:r w:rsidR="002E1DF4" w:rsidRPr="002E1DF4">
        <w:rPr>
          <w:rFonts w:ascii="BIZ UD明朝 Medium" w:eastAsia="BIZ UD明朝 Medium" w:hAnsi="BIZ UD明朝 Medium" w:hint="eastAsia"/>
          <w:szCs w:val="21"/>
        </w:rPr>
        <w:t>九州情報大学 中小企業経営研究センター客員研究員 佐藤俊恵氏</w:t>
      </w:r>
    </w:p>
    <w:p w14:paraId="31375170" w14:textId="3CF7D0EB" w:rsidR="002B5D02" w:rsidRPr="00492D95" w:rsidRDefault="002B5D02" w:rsidP="00492D95">
      <w:pPr>
        <w:spacing w:line="220" w:lineRule="atLeas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          </w:t>
      </w:r>
      <w:r w:rsidR="007F3608" w:rsidRPr="007F3608">
        <w:rPr>
          <w:rFonts w:ascii="BIZ UD明朝 Medium" w:eastAsia="BIZ UD明朝 Medium" w:hAnsi="BIZ UD明朝 Medium" w:hint="eastAsia"/>
          <w:szCs w:val="21"/>
        </w:rPr>
        <w:t>株式会社オフィスサニー　代表取締役　髙橋淳一</w:t>
      </w:r>
      <w:r w:rsidR="007F3608">
        <w:rPr>
          <w:rFonts w:ascii="BIZ UD明朝 Medium" w:eastAsia="BIZ UD明朝 Medium" w:hAnsi="BIZ UD明朝 Medium" w:hint="eastAsia"/>
          <w:szCs w:val="21"/>
        </w:rPr>
        <w:t>氏</w:t>
      </w:r>
    </w:p>
    <w:p w14:paraId="137F78DF" w14:textId="46A6CF30" w:rsidR="002E1DF4" w:rsidRPr="00492D95" w:rsidRDefault="00492D95" w:rsidP="00492D95">
      <w:pPr>
        <w:spacing w:line="220" w:lineRule="atLeast"/>
        <w:rPr>
          <w:rFonts w:ascii="BIZ UD明朝 Medium" w:eastAsia="BIZ UD明朝 Medium" w:hAnsi="BIZ UD明朝 Medium"/>
          <w:szCs w:val="21"/>
        </w:rPr>
      </w:pPr>
      <w:r w:rsidRPr="00492D95">
        <w:rPr>
          <w:rFonts w:ascii="BIZ UD明朝 Medium" w:eastAsia="BIZ UD明朝 Medium" w:hAnsi="BIZ UD明朝 Medium" w:hint="eastAsia"/>
          <w:szCs w:val="21"/>
        </w:rPr>
        <w:t>■日　時：</w:t>
      </w:r>
      <w:r w:rsidR="002E1DF4" w:rsidRPr="002E1DF4">
        <w:rPr>
          <w:rFonts w:ascii="BIZ UD明朝 Medium" w:eastAsia="BIZ UD明朝 Medium" w:hAnsi="BIZ UD明朝 Medium" w:hint="eastAsia"/>
          <w:szCs w:val="21"/>
        </w:rPr>
        <w:t>令和8年3月3日（火）16：00～18：00</w:t>
      </w:r>
      <w:r w:rsidRPr="00492D95">
        <w:rPr>
          <w:rFonts w:ascii="BIZ UD明朝 Medium" w:eastAsia="BIZ UD明朝 Medium" w:hAnsi="BIZ UD明朝 Medium" w:hint="eastAsia"/>
          <w:szCs w:val="21"/>
        </w:rPr>
        <w:t>（受付開始1</w:t>
      </w:r>
      <w:r w:rsidR="00F71ED1">
        <w:rPr>
          <w:rFonts w:ascii="BIZ UD明朝 Medium" w:eastAsia="BIZ UD明朝 Medium" w:hAnsi="BIZ UD明朝 Medium" w:hint="eastAsia"/>
          <w:szCs w:val="21"/>
        </w:rPr>
        <w:t>5</w:t>
      </w:r>
      <w:r w:rsidRPr="00492D95">
        <w:rPr>
          <w:rFonts w:ascii="BIZ UD明朝 Medium" w:eastAsia="BIZ UD明朝 Medium" w:hAnsi="BIZ UD明朝 Medium" w:hint="eastAsia"/>
          <w:szCs w:val="21"/>
        </w:rPr>
        <w:t>：</w:t>
      </w:r>
      <w:r w:rsidR="00F71ED1">
        <w:rPr>
          <w:rFonts w:ascii="BIZ UD明朝 Medium" w:eastAsia="BIZ UD明朝 Medium" w:hAnsi="BIZ UD明朝 Medium" w:hint="eastAsia"/>
          <w:szCs w:val="21"/>
        </w:rPr>
        <w:t>3</w:t>
      </w:r>
      <w:r w:rsidRPr="00492D95">
        <w:rPr>
          <w:rFonts w:ascii="BIZ UD明朝 Medium" w:eastAsia="BIZ UD明朝 Medium" w:hAnsi="BIZ UD明朝 Medium" w:hint="eastAsia"/>
          <w:szCs w:val="21"/>
        </w:rPr>
        <w:t>0）</w:t>
      </w:r>
    </w:p>
    <w:p w14:paraId="0009385A" w14:textId="17FD810A" w:rsidR="002E1DF4" w:rsidRPr="008E6871" w:rsidRDefault="00D570A6" w:rsidP="002E1DF4">
      <w:pPr>
        <w:spacing w:line="220" w:lineRule="atLeast"/>
        <w:rPr>
          <w:rFonts w:ascii="BIZ UD明朝 Medium" w:eastAsia="BIZ UD明朝 Medium" w:hAnsi="BIZ UD明朝 Medium"/>
          <w:b/>
          <w:bCs/>
          <w:color w:val="EE0000"/>
          <w:szCs w:val="21"/>
        </w:rPr>
      </w:pPr>
      <w:r w:rsidRPr="008F6BBE">
        <w:rPr>
          <w:rFonts w:ascii="BIZ UD明朝 Medium" w:eastAsia="BIZ UD明朝 Medium" w:hAnsi="BIZ UD明朝 Medium" w:hint="eastAsia"/>
          <w:szCs w:val="21"/>
        </w:rPr>
        <w:t>■場　所：</w:t>
      </w:r>
      <w:r w:rsidR="002E1DF4" w:rsidRPr="008F6BBE">
        <w:rPr>
          <w:rFonts w:ascii="BIZ UD明朝 Medium" w:eastAsia="BIZ UD明朝 Medium" w:hAnsi="BIZ UD明朝 Medium" w:hint="eastAsia"/>
          <w:szCs w:val="21"/>
        </w:rPr>
        <w:t>㈱モトヤ 東京本社（東京都中央区八丁堀4-5-5）</w:t>
      </w:r>
    </w:p>
    <w:p w14:paraId="51B7F5E2" w14:textId="34E492CB" w:rsidR="00492D95" w:rsidRPr="00492D95" w:rsidRDefault="00492D95" w:rsidP="00492D95">
      <w:pPr>
        <w:spacing w:line="220" w:lineRule="atLeast"/>
        <w:rPr>
          <w:rFonts w:ascii="BIZ UD明朝 Medium" w:eastAsia="BIZ UD明朝 Medium" w:hAnsi="BIZ UD明朝 Medium"/>
          <w:szCs w:val="21"/>
        </w:rPr>
      </w:pPr>
      <w:r w:rsidRPr="00492D95">
        <w:rPr>
          <w:rFonts w:ascii="BIZ UD明朝 Medium" w:eastAsia="BIZ UD明朝 Medium" w:hAnsi="BIZ UD明朝 Medium" w:hint="eastAsia"/>
          <w:szCs w:val="21"/>
        </w:rPr>
        <w:t>■参加費：</w:t>
      </w:r>
      <w:r w:rsidR="00D570A6" w:rsidRPr="00D570A6">
        <w:rPr>
          <w:rFonts w:ascii="BIZ UD明朝 Medium" w:eastAsia="BIZ UD明朝 Medium" w:hAnsi="BIZ UD明朝 Medium" w:hint="eastAsia"/>
          <w:szCs w:val="21"/>
        </w:rPr>
        <w:t>会場参加・Web参加ともに3,000円（税込）</w:t>
      </w:r>
    </w:p>
    <w:p w14:paraId="1960C1B6" w14:textId="0358E5D3" w:rsidR="00492D95" w:rsidRPr="00492D95" w:rsidRDefault="00492D95" w:rsidP="00492D95">
      <w:pPr>
        <w:spacing w:line="220" w:lineRule="atLeast"/>
        <w:rPr>
          <w:rFonts w:ascii="BIZ UD明朝 Medium" w:eastAsia="BIZ UD明朝 Medium" w:hAnsi="BIZ UD明朝 Medium"/>
          <w:szCs w:val="21"/>
        </w:rPr>
      </w:pPr>
      <w:r w:rsidRPr="008F6BBE">
        <w:rPr>
          <w:rFonts w:ascii="BIZ UD明朝 Medium" w:eastAsia="BIZ UD明朝 Medium" w:hAnsi="BIZ UD明朝 Medium" w:hint="eastAsia"/>
          <w:szCs w:val="21"/>
        </w:rPr>
        <w:t>■定　員：会場</w:t>
      </w:r>
      <w:r w:rsidR="002E1DF4" w:rsidRPr="008F6BBE">
        <w:rPr>
          <w:rFonts w:ascii="BIZ UD明朝 Medium" w:eastAsia="BIZ UD明朝 Medium" w:hAnsi="BIZ UD明朝 Medium" w:hint="eastAsia"/>
          <w:szCs w:val="21"/>
        </w:rPr>
        <w:t>50</w:t>
      </w:r>
      <w:r w:rsidRPr="008F6BBE">
        <w:rPr>
          <w:rFonts w:ascii="BIZ UD明朝 Medium" w:eastAsia="BIZ UD明朝 Medium" w:hAnsi="BIZ UD明朝 Medium" w:hint="eastAsia"/>
          <w:szCs w:val="21"/>
        </w:rPr>
        <w:t>名（※会場は定員に達し次第、受付終了します）/　Web 500名</w:t>
      </w:r>
    </w:p>
    <w:p w14:paraId="2FF41818" w14:textId="1E2DA9B6" w:rsidR="00492D95" w:rsidRPr="00492D95" w:rsidRDefault="001550AC" w:rsidP="001550AC">
      <w:pPr>
        <w:spacing w:line="220" w:lineRule="atLeast"/>
        <w:ind w:left="1134" w:rightChars="-125" w:right="-283" w:hangingChars="500" w:hanging="1134"/>
        <w:rPr>
          <w:rFonts w:ascii="BIZ UD明朝 Medium" w:eastAsia="BIZ UD明朝 Medium" w:hAnsi="BIZ UD明朝 Medium"/>
          <w:szCs w:val="21"/>
        </w:rPr>
      </w:pPr>
      <w:r>
        <w:rPr>
          <w:noProof/>
        </w:rPr>
        <w:drawing>
          <wp:anchor distT="0" distB="0" distL="114300" distR="114300" simplePos="0" relativeHeight="251672575" behindDoc="1" locked="0" layoutInCell="1" allowOverlap="1" wp14:anchorId="740967F7" wp14:editId="5FD33A4C">
            <wp:simplePos x="0" y="0"/>
            <wp:positionH relativeFrom="column">
              <wp:posOffset>-146050</wp:posOffset>
            </wp:positionH>
            <wp:positionV relativeFrom="paragraph">
              <wp:posOffset>334645</wp:posOffset>
            </wp:positionV>
            <wp:extent cx="754380" cy="754380"/>
            <wp:effectExtent l="0" t="0" r="7620" b="7620"/>
            <wp:wrapTight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ight>
            <wp:docPr id="1548651810" name="図 1548651810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651810" name="図 1548651810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2D95" w:rsidRPr="00492D95">
        <w:rPr>
          <w:rFonts w:ascii="BIZ UD明朝 Medium" w:eastAsia="BIZ UD明朝 Medium" w:hAnsi="BIZ UD明朝 Medium" w:hint="eastAsia"/>
          <w:szCs w:val="21"/>
        </w:rPr>
        <w:t>■申　込：下図QRコードもしくは下記URLより参加申込サイトにアクセスの上、</w:t>
      </w:r>
      <w:r w:rsidR="00304842">
        <w:rPr>
          <w:rFonts w:ascii="BIZ UD明朝 Medium" w:eastAsia="BIZ UD明朝 Medium" w:hAnsi="BIZ UD明朝 Medium" w:hint="eastAsia"/>
          <w:szCs w:val="21"/>
        </w:rPr>
        <w:t>2</w:t>
      </w:r>
      <w:r w:rsidR="00492D95" w:rsidRPr="00492D95">
        <w:rPr>
          <w:rFonts w:ascii="BIZ UD明朝 Medium" w:eastAsia="BIZ UD明朝 Medium" w:hAnsi="BIZ UD明朝 Medium" w:hint="eastAsia"/>
          <w:szCs w:val="21"/>
        </w:rPr>
        <w:t>月</w:t>
      </w:r>
      <w:r w:rsidR="00304842">
        <w:rPr>
          <w:rFonts w:ascii="BIZ UD明朝 Medium" w:eastAsia="BIZ UD明朝 Medium" w:hAnsi="BIZ UD明朝 Medium" w:hint="eastAsia"/>
          <w:szCs w:val="21"/>
        </w:rPr>
        <w:t>27</w:t>
      </w:r>
      <w:r w:rsidR="00492D95" w:rsidRPr="00492D95">
        <w:rPr>
          <w:rFonts w:ascii="BIZ UD明朝 Medium" w:eastAsia="BIZ UD明朝 Medium" w:hAnsi="BIZ UD明朝 Medium" w:hint="eastAsia"/>
          <w:szCs w:val="21"/>
        </w:rPr>
        <w:t>日（</w:t>
      </w:r>
      <w:r w:rsidR="00304842">
        <w:rPr>
          <w:rFonts w:ascii="BIZ UD明朝 Medium" w:eastAsia="BIZ UD明朝 Medium" w:hAnsi="BIZ UD明朝 Medium" w:hint="eastAsia"/>
          <w:szCs w:val="21"/>
        </w:rPr>
        <w:t>金</w:t>
      </w:r>
      <w:r w:rsidR="00492D95" w:rsidRPr="00492D95">
        <w:rPr>
          <w:rFonts w:ascii="BIZ UD明朝 Medium" w:eastAsia="BIZ UD明朝 Medium" w:hAnsi="BIZ UD明朝 Medium" w:hint="eastAsia"/>
          <w:szCs w:val="21"/>
        </w:rPr>
        <w:t>）までにお申し込みください。</w:t>
      </w:r>
    </w:p>
    <w:p w14:paraId="77103464" w14:textId="28D9710A" w:rsidR="001550AC" w:rsidRDefault="001550AC" w:rsidP="001550AC">
      <w:pPr>
        <w:spacing w:line="220" w:lineRule="atLeast"/>
        <w:ind w:firstLineChars="100" w:firstLine="227"/>
        <w:rPr>
          <w:rFonts w:ascii="BIZ UD明朝 Medium" w:eastAsia="BIZ UD明朝 Medium" w:hAnsi="BIZ UD明朝 Medium"/>
          <w:szCs w:val="21"/>
        </w:rPr>
      </w:pPr>
    </w:p>
    <w:p w14:paraId="424D144E" w14:textId="0CC83119" w:rsidR="00492D95" w:rsidRPr="00C37035" w:rsidRDefault="00492D95" w:rsidP="001550AC">
      <w:pPr>
        <w:spacing w:line="220" w:lineRule="atLeast"/>
        <w:ind w:firstLineChars="100" w:firstLine="227"/>
        <w:rPr>
          <w:rFonts w:ascii="BIZ UDPゴシック" w:eastAsia="BIZ UDPゴシック" w:hAnsi="BIZ UDPゴシック"/>
          <w:szCs w:val="21"/>
        </w:rPr>
      </w:pPr>
      <w:r w:rsidRPr="00C37035">
        <w:rPr>
          <w:rFonts w:ascii="BIZ UDPゴシック" w:eastAsia="BIZ UDPゴシック" w:hAnsi="BIZ UDPゴシック" w:hint="eastAsia"/>
          <w:szCs w:val="21"/>
        </w:rPr>
        <w:t>申込先URL：</w:t>
      </w:r>
      <w:r w:rsidR="00AD0124" w:rsidRPr="00C37035">
        <w:rPr>
          <w:rFonts w:ascii="BIZ UDPゴシック" w:eastAsia="BIZ UDPゴシック" w:hAnsi="BIZ UDPゴシック" w:hint="eastAsia"/>
          <w:szCs w:val="21"/>
        </w:rPr>
        <w:t xml:space="preserve"> </w:t>
      </w:r>
      <w:hyperlink r:id="rId14" w:history="1">
        <w:r w:rsidR="001550AC" w:rsidRPr="00C37035">
          <w:rPr>
            <w:rStyle w:val="ae"/>
            <w:rFonts w:ascii="BIZ UDPゴシック" w:eastAsia="BIZ UDPゴシック" w:hAnsi="BIZ UDPゴシック"/>
            <w:szCs w:val="21"/>
          </w:rPr>
          <w:t>https://peatix.com/event/4800931/view</w:t>
        </w:r>
      </w:hyperlink>
      <w:r w:rsidR="001550AC" w:rsidRPr="00C37035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4B4FDDAA" w14:textId="77777777" w:rsidR="00EB75A2" w:rsidRDefault="00EB75A2" w:rsidP="00492D95">
      <w:pPr>
        <w:spacing w:line="220" w:lineRule="atLeast"/>
        <w:rPr>
          <w:rFonts w:ascii="BIZ UD明朝 Medium" w:eastAsia="BIZ UD明朝 Medium" w:hAnsi="BIZ UD明朝 Medium"/>
          <w:szCs w:val="21"/>
        </w:rPr>
      </w:pPr>
    </w:p>
    <w:p w14:paraId="5564EEDD" w14:textId="77777777" w:rsidR="001550AC" w:rsidRDefault="00492D95" w:rsidP="001550AC">
      <w:pPr>
        <w:spacing w:line="220" w:lineRule="atLeast"/>
        <w:ind w:left="227" w:hangingChars="100" w:hanging="227"/>
        <w:rPr>
          <w:rFonts w:ascii="BIZ UD明朝 Medium" w:eastAsia="BIZ UD明朝 Medium" w:hAnsi="BIZ UD明朝 Medium"/>
          <w:szCs w:val="21"/>
        </w:rPr>
      </w:pPr>
      <w:r w:rsidRPr="00492D95">
        <w:rPr>
          <w:rFonts w:ascii="BIZ UD明朝 Medium" w:eastAsia="BIZ UD明朝 Medium" w:hAnsi="BIZ UD明朝 Medium" w:hint="eastAsia"/>
          <w:szCs w:val="21"/>
        </w:rPr>
        <w:t>※視聴用URLはお申込み時に入力頂いたメールアドレスへ</w:t>
      </w:r>
      <w:r w:rsidR="00304842">
        <w:rPr>
          <w:rFonts w:ascii="BIZ UD明朝 Medium" w:eastAsia="BIZ UD明朝 Medium" w:hAnsi="BIZ UD明朝 Medium" w:hint="eastAsia"/>
          <w:szCs w:val="21"/>
        </w:rPr>
        <w:t>3</w:t>
      </w:r>
      <w:r w:rsidRPr="00492D95">
        <w:rPr>
          <w:rFonts w:ascii="BIZ UD明朝 Medium" w:eastAsia="BIZ UD明朝 Medium" w:hAnsi="BIZ UD明朝 Medium" w:hint="eastAsia"/>
          <w:szCs w:val="21"/>
        </w:rPr>
        <w:t>月</w:t>
      </w:r>
      <w:r w:rsidR="00304842">
        <w:rPr>
          <w:rFonts w:ascii="BIZ UD明朝 Medium" w:eastAsia="BIZ UD明朝 Medium" w:hAnsi="BIZ UD明朝 Medium" w:hint="eastAsia"/>
          <w:szCs w:val="21"/>
        </w:rPr>
        <w:t>2</w:t>
      </w:r>
      <w:r w:rsidRPr="00492D95">
        <w:rPr>
          <w:rFonts w:ascii="BIZ UD明朝 Medium" w:eastAsia="BIZ UD明朝 Medium" w:hAnsi="BIZ UD明朝 Medium" w:hint="eastAsia"/>
          <w:szCs w:val="21"/>
        </w:rPr>
        <w:t>日（</w:t>
      </w:r>
      <w:r w:rsidR="00304842">
        <w:rPr>
          <w:rFonts w:ascii="BIZ UD明朝 Medium" w:eastAsia="BIZ UD明朝 Medium" w:hAnsi="BIZ UD明朝 Medium" w:hint="eastAsia"/>
          <w:szCs w:val="21"/>
        </w:rPr>
        <w:t>月</w:t>
      </w:r>
      <w:r w:rsidRPr="00492D95">
        <w:rPr>
          <w:rFonts w:ascii="BIZ UD明朝 Medium" w:eastAsia="BIZ UD明朝 Medium" w:hAnsi="BIZ UD明朝 Medium" w:hint="eastAsia"/>
          <w:szCs w:val="21"/>
        </w:rPr>
        <w:t>）まで</w:t>
      </w:r>
    </w:p>
    <w:p w14:paraId="1E39B9EE" w14:textId="70F72C21" w:rsidR="00492D95" w:rsidRPr="00492D95" w:rsidRDefault="00492D95" w:rsidP="001550AC">
      <w:pPr>
        <w:spacing w:line="220" w:lineRule="atLeast"/>
        <w:ind w:leftChars="100" w:left="227" w:firstLineChars="462" w:firstLine="1048"/>
        <w:rPr>
          <w:rFonts w:ascii="BIZ UD明朝 Medium" w:eastAsia="BIZ UD明朝 Medium" w:hAnsi="BIZ UD明朝 Medium"/>
          <w:szCs w:val="21"/>
        </w:rPr>
      </w:pPr>
      <w:r w:rsidRPr="00492D95">
        <w:rPr>
          <w:rFonts w:ascii="BIZ UD明朝 Medium" w:eastAsia="BIZ UD明朝 Medium" w:hAnsi="BIZ UD明朝 Medium" w:hint="eastAsia"/>
          <w:szCs w:val="21"/>
        </w:rPr>
        <w:t>に参加方法を問わず全ての申込者に送信いたします。</w:t>
      </w:r>
    </w:p>
    <w:p w14:paraId="0DA5E491" w14:textId="77777777" w:rsidR="00865312" w:rsidRDefault="00492D95" w:rsidP="00492D95">
      <w:pPr>
        <w:spacing w:line="220" w:lineRule="atLeast"/>
        <w:rPr>
          <w:rFonts w:ascii="BIZ UD明朝 Medium" w:eastAsia="BIZ UD明朝 Medium" w:hAnsi="BIZ UD明朝 Medium"/>
          <w:szCs w:val="21"/>
        </w:rPr>
      </w:pPr>
      <w:r w:rsidRPr="00492D95">
        <w:rPr>
          <w:rFonts w:ascii="BIZ UD明朝 Medium" w:eastAsia="BIZ UD明朝 Medium" w:hAnsi="BIZ UD明朝 Medium" w:hint="eastAsia"/>
          <w:szCs w:val="21"/>
        </w:rPr>
        <w:t xml:space="preserve">■問合せ先：全日本印刷工業組合連合会 </w:t>
      </w:r>
      <w:r w:rsidR="00865312">
        <w:rPr>
          <w:rFonts w:ascii="BIZ UD明朝 Medium" w:eastAsia="BIZ UD明朝 Medium" w:hAnsi="BIZ UD明朝 Medium" w:hint="eastAsia"/>
          <w:szCs w:val="21"/>
        </w:rPr>
        <w:t xml:space="preserve">事業課 </w:t>
      </w:r>
      <w:r w:rsidRPr="00492D95">
        <w:rPr>
          <w:rFonts w:ascii="BIZ UD明朝 Medium" w:eastAsia="BIZ UD明朝 Medium" w:hAnsi="BIZ UD明朝 Medium" w:hint="eastAsia"/>
          <w:szCs w:val="21"/>
        </w:rPr>
        <w:t>久慈</w:t>
      </w:r>
    </w:p>
    <w:p w14:paraId="104AD20B" w14:textId="59DDF6F5" w:rsidR="004C31D4" w:rsidRDefault="00492D95" w:rsidP="00E411FC">
      <w:pPr>
        <w:spacing w:line="220" w:lineRule="atLeast"/>
        <w:ind w:firstLineChars="600" w:firstLine="1360"/>
        <w:rPr>
          <w:rFonts w:ascii="BIZ UD明朝 Medium" w:eastAsia="BIZ UD明朝 Medium" w:hAnsi="BIZ UD明朝 Medium"/>
          <w:szCs w:val="21"/>
        </w:rPr>
      </w:pPr>
      <w:r w:rsidRPr="00492D95">
        <w:rPr>
          <w:rFonts w:ascii="BIZ UD明朝 Medium" w:eastAsia="BIZ UD明朝 Medium" w:hAnsi="BIZ UD明朝 Medium" w:hint="eastAsia"/>
          <w:szCs w:val="21"/>
        </w:rPr>
        <w:t xml:space="preserve">電話 03-3552-4571　</w:t>
      </w:r>
      <w:r w:rsidR="00865312">
        <w:rPr>
          <w:rFonts w:ascii="BIZ UD明朝 Medium" w:eastAsia="BIZ UD明朝 Medium" w:hAnsi="BIZ UD明朝 Medium" w:hint="eastAsia"/>
          <w:szCs w:val="21"/>
        </w:rPr>
        <w:t xml:space="preserve">／ メール </w:t>
      </w:r>
      <w:hyperlink r:id="rId15" w:history="1">
        <w:r w:rsidR="00865312" w:rsidRPr="00F4345A">
          <w:rPr>
            <w:rStyle w:val="ae"/>
            <w:rFonts w:ascii="BIZ UD明朝 Medium" w:eastAsia="BIZ UD明朝 Medium" w:hAnsi="BIZ UD明朝 Medium" w:hint="eastAsia"/>
            <w:szCs w:val="21"/>
          </w:rPr>
          <w:t>kuji@aj-pia.or.jp</w:t>
        </w:r>
      </w:hyperlink>
      <w:r w:rsidR="00865312">
        <w:rPr>
          <w:rFonts w:ascii="BIZ UD明朝 Medium" w:eastAsia="BIZ UD明朝 Medium" w:hAnsi="BIZ UD明朝 Medium" w:hint="eastAsia"/>
          <w:szCs w:val="21"/>
        </w:rPr>
        <w:t xml:space="preserve"> </w:t>
      </w:r>
    </w:p>
    <w:p w14:paraId="0B6EDC3B" w14:textId="182CF8A0" w:rsidR="00492D95" w:rsidRPr="00492D95" w:rsidRDefault="00492D95" w:rsidP="00492D95">
      <w:pPr>
        <w:spacing w:line="220" w:lineRule="atLeast"/>
        <w:rPr>
          <w:rFonts w:ascii="BIZ UD明朝 Medium" w:eastAsia="BIZ UD明朝 Medium" w:hAnsi="BIZ UD明朝 Medium"/>
          <w:szCs w:val="21"/>
        </w:rPr>
      </w:pPr>
      <w:r w:rsidRPr="00492D95">
        <w:rPr>
          <w:rFonts w:ascii="BIZ UD明朝 Medium" w:eastAsia="BIZ UD明朝 Medium" w:hAnsi="BIZ UD明朝 Medium"/>
          <w:szCs w:val="21"/>
        </w:rPr>
        <w:t>--------------------------------------------------------------------------------</w:t>
      </w:r>
    </w:p>
    <w:p w14:paraId="37037E2E" w14:textId="77777777" w:rsidR="00492D95" w:rsidRPr="00492D95" w:rsidRDefault="00492D95" w:rsidP="00E62051">
      <w:pPr>
        <w:spacing w:line="220" w:lineRule="atLeast"/>
        <w:ind w:left="227" w:hangingChars="100" w:hanging="227"/>
        <w:rPr>
          <w:rFonts w:ascii="BIZ UD明朝 Medium" w:eastAsia="BIZ UD明朝 Medium" w:hAnsi="BIZ UD明朝 Medium"/>
          <w:szCs w:val="21"/>
        </w:rPr>
      </w:pPr>
      <w:r w:rsidRPr="00492D95">
        <w:rPr>
          <w:rFonts w:ascii="BIZ UD明朝 Medium" w:eastAsia="BIZ UD明朝 Medium" w:hAnsi="BIZ UD明朝 Medium" w:hint="eastAsia"/>
          <w:szCs w:val="21"/>
        </w:rPr>
        <w:t>※ご記入いただいた個人情報は本講座についてのご連絡、資料送付、関連セミナー等の情報配信に利用させていただきます。配信を希望されない方は、申込時にその旨をご回答ください。</w:t>
      </w:r>
    </w:p>
    <w:p w14:paraId="0ED6C0D2" w14:textId="0B40BE9D" w:rsidR="0012483B" w:rsidRPr="00A83DF8" w:rsidRDefault="00492D95" w:rsidP="00A83DF8">
      <w:pPr>
        <w:spacing w:line="220" w:lineRule="atLeast"/>
        <w:rPr>
          <w:rFonts w:ascii="BIZ UD明朝 Medium" w:eastAsia="BIZ UD明朝 Medium" w:hAnsi="BIZ UD明朝 Medium"/>
          <w:szCs w:val="21"/>
        </w:rPr>
      </w:pPr>
      <w:r w:rsidRPr="00492D95">
        <w:rPr>
          <w:rFonts w:ascii="BIZ UD明朝 Medium" w:eastAsia="BIZ UD明朝 Medium" w:hAnsi="BIZ UD明朝 Medium" w:hint="eastAsia"/>
          <w:szCs w:val="21"/>
        </w:rPr>
        <w:t>※講演内容の録音、録画、写真撮影、SNSなどへの配信は一切禁止といたします。</w:t>
      </w:r>
    </w:p>
    <w:sectPr w:rsidR="0012483B" w:rsidRPr="00A83DF8" w:rsidSect="005B6C00">
      <w:pgSz w:w="11906" w:h="16838" w:code="9"/>
      <w:pgMar w:top="709" w:right="1418" w:bottom="568" w:left="1418" w:header="851" w:footer="992" w:gutter="0"/>
      <w:cols w:space="425"/>
      <w:docGrid w:type="linesAndChars" w:linePitch="32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6EB9B" w14:textId="77777777" w:rsidR="00386EEC" w:rsidRDefault="00386EEC" w:rsidP="007B20D7">
      <w:r>
        <w:separator/>
      </w:r>
    </w:p>
  </w:endnote>
  <w:endnote w:type="continuationSeparator" w:id="0">
    <w:p w14:paraId="30F8FDFE" w14:textId="77777777" w:rsidR="00386EEC" w:rsidRDefault="00386EEC" w:rsidP="007B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6F91F" w14:textId="77777777" w:rsidR="00386EEC" w:rsidRDefault="00386EEC" w:rsidP="007B20D7">
      <w:r>
        <w:separator/>
      </w:r>
    </w:p>
  </w:footnote>
  <w:footnote w:type="continuationSeparator" w:id="0">
    <w:p w14:paraId="15DEF266" w14:textId="77777777" w:rsidR="00386EEC" w:rsidRDefault="00386EEC" w:rsidP="007B2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3D2"/>
    <w:multiLevelType w:val="multilevel"/>
    <w:tmpl w:val="32A8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46964"/>
    <w:multiLevelType w:val="hybridMultilevel"/>
    <w:tmpl w:val="DA86DFF0"/>
    <w:lvl w:ilvl="0" w:tplc="25D4B04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813745"/>
    <w:multiLevelType w:val="hybridMultilevel"/>
    <w:tmpl w:val="45E6F9A6"/>
    <w:lvl w:ilvl="0" w:tplc="25D4B046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1300549">
    <w:abstractNumId w:val="1"/>
  </w:num>
  <w:num w:numId="2" w16cid:durableId="424112743">
    <w:abstractNumId w:val="2"/>
  </w:num>
  <w:num w:numId="3" w16cid:durableId="185291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rawingGridHorizontalSpacing w:val="227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76C"/>
    <w:rsid w:val="0000376B"/>
    <w:rsid w:val="00004788"/>
    <w:rsid w:val="00004A30"/>
    <w:rsid w:val="00016339"/>
    <w:rsid w:val="00016557"/>
    <w:rsid w:val="00016B5D"/>
    <w:rsid w:val="00025E58"/>
    <w:rsid w:val="0002733A"/>
    <w:rsid w:val="000400D6"/>
    <w:rsid w:val="00046123"/>
    <w:rsid w:val="000502CB"/>
    <w:rsid w:val="00050458"/>
    <w:rsid w:val="000505DF"/>
    <w:rsid w:val="000727F6"/>
    <w:rsid w:val="0007286E"/>
    <w:rsid w:val="00074C03"/>
    <w:rsid w:val="0009722A"/>
    <w:rsid w:val="000A42F5"/>
    <w:rsid w:val="000A6110"/>
    <w:rsid w:val="000A6822"/>
    <w:rsid w:val="000A6859"/>
    <w:rsid w:val="000B30DC"/>
    <w:rsid w:val="000B549F"/>
    <w:rsid w:val="000B61F9"/>
    <w:rsid w:val="000C463C"/>
    <w:rsid w:val="000C53CB"/>
    <w:rsid w:val="000D05CE"/>
    <w:rsid w:val="000D183E"/>
    <w:rsid w:val="000D23E9"/>
    <w:rsid w:val="000D28AD"/>
    <w:rsid w:val="000D3817"/>
    <w:rsid w:val="000D60A6"/>
    <w:rsid w:val="000E3B5E"/>
    <w:rsid w:val="000F27A5"/>
    <w:rsid w:val="00110A3F"/>
    <w:rsid w:val="00111537"/>
    <w:rsid w:val="00112C18"/>
    <w:rsid w:val="00112E62"/>
    <w:rsid w:val="00114A3F"/>
    <w:rsid w:val="00123F41"/>
    <w:rsid w:val="0012483B"/>
    <w:rsid w:val="001273A4"/>
    <w:rsid w:val="001313A7"/>
    <w:rsid w:val="00135F96"/>
    <w:rsid w:val="00136848"/>
    <w:rsid w:val="00136B2D"/>
    <w:rsid w:val="00141420"/>
    <w:rsid w:val="001550AC"/>
    <w:rsid w:val="00157C0A"/>
    <w:rsid w:val="001600D7"/>
    <w:rsid w:val="001623D8"/>
    <w:rsid w:val="00163EFB"/>
    <w:rsid w:val="00164D05"/>
    <w:rsid w:val="00171D8C"/>
    <w:rsid w:val="00182E2F"/>
    <w:rsid w:val="00184608"/>
    <w:rsid w:val="001854A3"/>
    <w:rsid w:val="00187882"/>
    <w:rsid w:val="0019049F"/>
    <w:rsid w:val="00190FAC"/>
    <w:rsid w:val="00191AC2"/>
    <w:rsid w:val="001A0639"/>
    <w:rsid w:val="001A44D2"/>
    <w:rsid w:val="001B61D6"/>
    <w:rsid w:val="001B6E74"/>
    <w:rsid w:val="001C209C"/>
    <w:rsid w:val="001D4978"/>
    <w:rsid w:val="001D5CB1"/>
    <w:rsid w:val="001D7D88"/>
    <w:rsid w:val="001E06FE"/>
    <w:rsid w:val="001E3A18"/>
    <w:rsid w:val="001E413F"/>
    <w:rsid w:val="001E7B56"/>
    <w:rsid w:val="001F2DE7"/>
    <w:rsid w:val="00200126"/>
    <w:rsid w:val="0020532A"/>
    <w:rsid w:val="002111BD"/>
    <w:rsid w:val="002144CB"/>
    <w:rsid w:val="00221ED7"/>
    <w:rsid w:val="00222859"/>
    <w:rsid w:val="00225F6F"/>
    <w:rsid w:val="0023046B"/>
    <w:rsid w:val="00235AA2"/>
    <w:rsid w:val="00237813"/>
    <w:rsid w:val="00243850"/>
    <w:rsid w:val="00245446"/>
    <w:rsid w:val="002454E2"/>
    <w:rsid w:val="00245CE4"/>
    <w:rsid w:val="002532D9"/>
    <w:rsid w:val="002552AD"/>
    <w:rsid w:val="002601A9"/>
    <w:rsid w:val="00260586"/>
    <w:rsid w:val="00261B4B"/>
    <w:rsid w:val="00264592"/>
    <w:rsid w:val="00264C55"/>
    <w:rsid w:val="00266717"/>
    <w:rsid w:val="00273A70"/>
    <w:rsid w:val="002763BB"/>
    <w:rsid w:val="002779A9"/>
    <w:rsid w:val="0028309E"/>
    <w:rsid w:val="002831BC"/>
    <w:rsid w:val="002924BC"/>
    <w:rsid w:val="00293A47"/>
    <w:rsid w:val="0029601F"/>
    <w:rsid w:val="002964BB"/>
    <w:rsid w:val="002B006D"/>
    <w:rsid w:val="002B1A60"/>
    <w:rsid w:val="002B59C1"/>
    <w:rsid w:val="002B5D02"/>
    <w:rsid w:val="002B5E0B"/>
    <w:rsid w:val="002C7819"/>
    <w:rsid w:val="002D2AE3"/>
    <w:rsid w:val="002E1DF4"/>
    <w:rsid w:val="002E1EB3"/>
    <w:rsid w:val="002E55B0"/>
    <w:rsid w:val="002F2E70"/>
    <w:rsid w:val="002F38A9"/>
    <w:rsid w:val="002F4A18"/>
    <w:rsid w:val="002F6CDA"/>
    <w:rsid w:val="00302EBE"/>
    <w:rsid w:val="003040D5"/>
    <w:rsid w:val="00304842"/>
    <w:rsid w:val="003072FC"/>
    <w:rsid w:val="00310097"/>
    <w:rsid w:val="00313001"/>
    <w:rsid w:val="003327B4"/>
    <w:rsid w:val="00335D2B"/>
    <w:rsid w:val="00336B0F"/>
    <w:rsid w:val="003429FC"/>
    <w:rsid w:val="00343AE5"/>
    <w:rsid w:val="00343BA8"/>
    <w:rsid w:val="0035006F"/>
    <w:rsid w:val="00351F35"/>
    <w:rsid w:val="0035307E"/>
    <w:rsid w:val="00353149"/>
    <w:rsid w:val="00356EAE"/>
    <w:rsid w:val="003648FF"/>
    <w:rsid w:val="00366F8B"/>
    <w:rsid w:val="00367CED"/>
    <w:rsid w:val="003723B3"/>
    <w:rsid w:val="003757C9"/>
    <w:rsid w:val="0037728D"/>
    <w:rsid w:val="00377BE7"/>
    <w:rsid w:val="003801EE"/>
    <w:rsid w:val="00386EEC"/>
    <w:rsid w:val="00387DFE"/>
    <w:rsid w:val="003939A7"/>
    <w:rsid w:val="00394692"/>
    <w:rsid w:val="00397E05"/>
    <w:rsid w:val="003A04A3"/>
    <w:rsid w:val="003A2B24"/>
    <w:rsid w:val="003A377F"/>
    <w:rsid w:val="003A581C"/>
    <w:rsid w:val="003B74C3"/>
    <w:rsid w:val="003C02BD"/>
    <w:rsid w:val="003C53E7"/>
    <w:rsid w:val="003C6973"/>
    <w:rsid w:val="003D02D9"/>
    <w:rsid w:val="003E310D"/>
    <w:rsid w:val="003E3B51"/>
    <w:rsid w:val="003E56AF"/>
    <w:rsid w:val="003E65E1"/>
    <w:rsid w:val="003E77E4"/>
    <w:rsid w:val="003F3574"/>
    <w:rsid w:val="003F75CD"/>
    <w:rsid w:val="00401698"/>
    <w:rsid w:val="00403AE6"/>
    <w:rsid w:val="00410497"/>
    <w:rsid w:val="0041550A"/>
    <w:rsid w:val="004204DF"/>
    <w:rsid w:val="00423E59"/>
    <w:rsid w:val="004241F4"/>
    <w:rsid w:val="004302A1"/>
    <w:rsid w:val="00430B2E"/>
    <w:rsid w:val="00434529"/>
    <w:rsid w:val="00435241"/>
    <w:rsid w:val="00437650"/>
    <w:rsid w:val="0043791E"/>
    <w:rsid w:val="0044050A"/>
    <w:rsid w:val="00443B98"/>
    <w:rsid w:val="00453999"/>
    <w:rsid w:val="0046077B"/>
    <w:rsid w:val="0046643B"/>
    <w:rsid w:val="00471623"/>
    <w:rsid w:val="004766FE"/>
    <w:rsid w:val="0048004E"/>
    <w:rsid w:val="004813CF"/>
    <w:rsid w:val="00483C89"/>
    <w:rsid w:val="00485C1B"/>
    <w:rsid w:val="00492D95"/>
    <w:rsid w:val="00497CBF"/>
    <w:rsid w:val="004B52DE"/>
    <w:rsid w:val="004C31D4"/>
    <w:rsid w:val="004D01EC"/>
    <w:rsid w:val="004D1B43"/>
    <w:rsid w:val="004D23EC"/>
    <w:rsid w:val="004D5C1B"/>
    <w:rsid w:val="004D660C"/>
    <w:rsid w:val="004E0456"/>
    <w:rsid w:val="004E214D"/>
    <w:rsid w:val="004E3DFA"/>
    <w:rsid w:val="004E6229"/>
    <w:rsid w:val="004F0685"/>
    <w:rsid w:val="004F087E"/>
    <w:rsid w:val="004F3040"/>
    <w:rsid w:val="004F43FF"/>
    <w:rsid w:val="004F479C"/>
    <w:rsid w:val="004F6D66"/>
    <w:rsid w:val="005120C4"/>
    <w:rsid w:val="005149B3"/>
    <w:rsid w:val="005179E0"/>
    <w:rsid w:val="005203E1"/>
    <w:rsid w:val="0052082A"/>
    <w:rsid w:val="00526341"/>
    <w:rsid w:val="005263B0"/>
    <w:rsid w:val="0052683A"/>
    <w:rsid w:val="00527863"/>
    <w:rsid w:val="0053027E"/>
    <w:rsid w:val="005314D6"/>
    <w:rsid w:val="00531BF8"/>
    <w:rsid w:val="00533901"/>
    <w:rsid w:val="00542090"/>
    <w:rsid w:val="0054301E"/>
    <w:rsid w:val="00547C2D"/>
    <w:rsid w:val="0055234E"/>
    <w:rsid w:val="00561555"/>
    <w:rsid w:val="00562995"/>
    <w:rsid w:val="00563385"/>
    <w:rsid w:val="0056414B"/>
    <w:rsid w:val="005702DD"/>
    <w:rsid w:val="005773AA"/>
    <w:rsid w:val="005836B3"/>
    <w:rsid w:val="005864D8"/>
    <w:rsid w:val="00587B39"/>
    <w:rsid w:val="0059211B"/>
    <w:rsid w:val="005948F9"/>
    <w:rsid w:val="00594D6A"/>
    <w:rsid w:val="0059513A"/>
    <w:rsid w:val="0059623B"/>
    <w:rsid w:val="005A0424"/>
    <w:rsid w:val="005A5C8C"/>
    <w:rsid w:val="005A67CD"/>
    <w:rsid w:val="005A71C9"/>
    <w:rsid w:val="005B0F1C"/>
    <w:rsid w:val="005B6C00"/>
    <w:rsid w:val="005C0DF9"/>
    <w:rsid w:val="005C5DA5"/>
    <w:rsid w:val="005D0B58"/>
    <w:rsid w:val="005D40AE"/>
    <w:rsid w:val="005F649A"/>
    <w:rsid w:val="006049E3"/>
    <w:rsid w:val="00607871"/>
    <w:rsid w:val="00610915"/>
    <w:rsid w:val="00611FEB"/>
    <w:rsid w:val="0061644C"/>
    <w:rsid w:val="006214AC"/>
    <w:rsid w:val="0062160C"/>
    <w:rsid w:val="006225D2"/>
    <w:rsid w:val="00624BB0"/>
    <w:rsid w:val="006369DC"/>
    <w:rsid w:val="00637E5E"/>
    <w:rsid w:val="00640925"/>
    <w:rsid w:val="0065347B"/>
    <w:rsid w:val="00676083"/>
    <w:rsid w:val="00677967"/>
    <w:rsid w:val="00681A86"/>
    <w:rsid w:val="00685255"/>
    <w:rsid w:val="00690932"/>
    <w:rsid w:val="006951E4"/>
    <w:rsid w:val="006A368F"/>
    <w:rsid w:val="006A50A0"/>
    <w:rsid w:val="006A59A6"/>
    <w:rsid w:val="006B7882"/>
    <w:rsid w:val="006C4EDC"/>
    <w:rsid w:val="006D1734"/>
    <w:rsid w:val="006D1C20"/>
    <w:rsid w:val="006D578D"/>
    <w:rsid w:val="006E3D54"/>
    <w:rsid w:val="006E78B2"/>
    <w:rsid w:val="006F1380"/>
    <w:rsid w:val="006F4C7D"/>
    <w:rsid w:val="006F7D15"/>
    <w:rsid w:val="00700014"/>
    <w:rsid w:val="00700016"/>
    <w:rsid w:val="00701EF3"/>
    <w:rsid w:val="0070557C"/>
    <w:rsid w:val="007072B0"/>
    <w:rsid w:val="0071482A"/>
    <w:rsid w:val="0072209A"/>
    <w:rsid w:val="007226F8"/>
    <w:rsid w:val="00722ADC"/>
    <w:rsid w:val="00723920"/>
    <w:rsid w:val="00723D6D"/>
    <w:rsid w:val="0072590F"/>
    <w:rsid w:val="00726189"/>
    <w:rsid w:val="00726629"/>
    <w:rsid w:val="0072721C"/>
    <w:rsid w:val="0073195E"/>
    <w:rsid w:val="007336DF"/>
    <w:rsid w:val="00733812"/>
    <w:rsid w:val="00740A8F"/>
    <w:rsid w:val="00742895"/>
    <w:rsid w:val="0074793D"/>
    <w:rsid w:val="00747E1B"/>
    <w:rsid w:val="0075035F"/>
    <w:rsid w:val="00750DA6"/>
    <w:rsid w:val="00760725"/>
    <w:rsid w:val="00761056"/>
    <w:rsid w:val="007656DC"/>
    <w:rsid w:val="007663CD"/>
    <w:rsid w:val="00766E3C"/>
    <w:rsid w:val="0077276A"/>
    <w:rsid w:val="00775E7D"/>
    <w:rsid w:val="00777EE6"/>
    <w:rsid w:val="00781B0F"/>
    <w:rsid w:val="00783408"/>
    <w:rsid w:val="00787802"/>
    <w:rsid w:val="00791A8A"/>
    <w:rsid w:val="00793090"/>
    <w:rsid w:val="007A130B"/>
    <w:rsid w:val="007A523A"/>
    <w:rsid w:val="007A5356"/>
    <w:rsid w:val="007A5657"/>
    <w:rsid w:val="007B19F1"/>
    <w:rsid w:val="007B20D7"/>
    <w:rsid w:val="007B2A5E"/>
    <w:rsid w:val="007B36E2"/>
    <w:rsid w:val="007B4FA4"/>
    <w:rsid w:val="007B7ADC"/>
    <w:rsid w:val="007C0190"/>
    <w:rsid w:val="007C212D"/>
    <w:rsid w:val="007C3733"/>
    <w:rsid w:val="007C5A93"/>
    <w:rsid w:val="007D02FD"/>
    <w:rsid w:val="007D264A"/>
    <w:rsid w:val="007D45BE"/>
    <w:rsid w:val="007D7A30"/>
    <w:rsid w:val="007E4D2D"/>
    <w:rsid w:val="007E6633"/>
    <w:rsid w:val="007F134D"/>
    <w:rsid w:val="007F221B"/>
    <w:rsid w:val="007F2439"/>
    <w:rsid w:val="007F2F22"/>
    <w:rsid w:val="007F3608"/>
    <w:rsid w:val="007F4BF6"/>
    <w:rsid w:val="00801822"/>
    <w:rsid w:val="008034D5"/>
    <w:rsid w:val="008036C7"/>
    <w:rsid w:val="00803DCF"/>
    <w:rsid w:val="0080528A"/>
    <w:rsid w:val="0080784B"/>
    <w:rsid w:val="008116CD"/>
    <w:rsid w:val="00813784"/>
    <w:rsid w:val="008169DC"/>
    <w:rsid w:val="00822C10"/>
    <w:rsid w:val="00822EBB"/>
    <w:rsid w:val="00835477"/>
    <w:rsid w:val="00836C57"/>
    <w:rsid w:val="00846DAD"/>
    <w:rsid w:val="00850CC1"/>
    <w:rsid w:val="008523A5"/>
    <w:rsid w:val="008555E2"/>
    <w:rsid w:val="00856D07"/>
    <w:rsid w:val="00861ADD"/>
    <w:rsid w:val="00864743"/>
    <w:rsid w:val="00865312"/>
    <w:rsid w:val="00872788"/>
    <w:rsid w:val="00875B95"/>
    <w:rsid w:val="00876D64"/>
    <w:rsid w:val="0088247C"/>
    <w:rsid w:val="00882B92"/>
    <w:rsid w:val="00886052"/>
    <w:rsid w:val="008A51EA"/>
    <w:rsid w:val="008B23CD"/>
    <w:rsid w:val="008B33D4"/>
    <w:rsid w:val="008B59E1"/>
    <w:rsid w:val="008B6DC2"/>
    <w:rsid w:val="008B7AE3"/>
    <w:rsid w:val="008C1457"/>
    <w:rsid w:val="008C67F5"/>
    <w:rsid w:val="008C7230"/>
    <w:rsid w:val="008C77AE"/>
    <w:rsid w:val="008D34F9"/>
    <w:rsid w:val="008D44EA"/>
    <w:rsid w:val="008E0484"/>
    <w:rsid w:val="008E3A91"/>
    <w:rsid w:val="008E411A"/>
    <w:rsid w:val="008E6871"/>
    <w:rsid w:val="008F3933"/>
    <w:rsid w:val="008F45D3"/>
    <w:rsid w:val="008F6BBE"/>
    <w:rsid w:val="00901FB8"/>
    <w:rsid w:val="00902085"/>
    <w:rsid w:val="00904CFC"/>
    <w:rsid w:val="00911F2B"/>
    <w:rsid w:val="0091234F"/>
    <w:rsid w:val="00917B01"/>
    <w:rsid w:val="00922689"/>
    <w:rsid w:val="009232B9"/>
    <w:rsid w:val="009331A8"/>
    <w:rsid w:val="009345AE"/>
    <w:rsid w:val="00935CE6"/>
    <w:rsid w:val="009436FD"/>
    <w:rsid w:val="00944008"/>
    <w:rsid w:val="00945EC6"/>
    <w:rsid w:val="00947FBF"/>
    <w:rsid w:val="009609B7"/>
    <w:rsid w:val="00964278"/>
    <w:rsid w:val="00965C95"/>
    <w:rsid w:val="009703E8"/>
    <w:rsid w:val="00997EFA"/>
    <w:rsid w:val="009A1C74"/>
    <w:rsid w:val="009A3293"/>
    <w:rsid w:val="009B6FD0"/>
    <w:rsid w:val="009C2C1A"/>
    <w:rsid w:val="009C6FAB"/>
    <w:rsid w:val="009C6FD3"/>
    <w:rsid w:val="009D411E"/>
    <w:rsid w:val="009E0B25"/>
    <w:rsid w:val="009E234E"/>
    <w:rsid w:val="009E29B6"/>
    <w:rsid w:val="009E3539"/>
    <w:rsid w:val="00A0415D"/>
    <w:rsid w:val="00A10A42"/>
    <w:rsid w:val="00A166B6"/>
    <w:rsid w:val="00A21E97"/>
    <w:rsid w:val="00A26C4C"/>
    <w:rsid w:val="00A30C61"/>
    <w:rsid w:val="00A44F1C"/>
    <w:rsid w:val="00A45C96"/>
    <w:rsid w:val="00A50469"/>
    <w:rsid w:val="00A520D1"/>
    <w:rsid w:val="00A52AC7"/>
    <w:rsid w:val="00A53F9F"/>
    <w:rsid w:val="00A579CF"/>
    <w:rsid w:val="00A66504"/>
    <w:rsid w:val="00A668CD"/>
    <w:rsid w:val="00A70940"/>
    <w:rsid w:val="00A75FD8"/>
    <w:rsid w:val="00A80038"/>
    <w:rsid w:val="00A83DF8"/>
    <w:rsid w:val="00A8466E"/>
    <w:rsid w:val="00A86FBC"/>
    <w:rsid w:val="00A91712"/>
    <w:rsid w:val="00A95477"/>
    <w:rsid w:val="00A95DF3"/>
    <w:rsid w:val="00A97641"/>
    <w:rsid w:val="00AA39C2"/>
    <w:rsid w:val="00AA5CDE"/>
    <w:rsid w:val="00AB6146"/>
    <w:rsid w:val="00AB61F5"/>
    <w:rsid w:val="00AB630F"/>
    <w:rsid w:val="00AB63F9"/>
    <w:rsid w:val="00AC2485"/>
    <w:rsid w:val="00AD0124"/>
    <w:rsid w:val="00AD29D6"/>
    <w:rsid w:val="00AD2E41"/>
    <w:rsid w:val="00AD7503"/>
    <w:rsid w:val="00AE7C36"/>
    <w:rsid w:val="00AF3E20"/>
    <w:rsid w:val="00B01E8D"/>
    <w:rsid w:val="00B03386"/>
    <w:rsid w:val="00B03FEF"/>
    <w:rsid w:val="00B0517A"/>
    <w:rsid w:val="00B134C6"/>
    <w:rsid w:val="00B17198"/>
    <w:rsid w:val="00B17F74"/>
    <w:rsid w:val="00B224D0"/>
    <w:rsid w:val="00B2554E"/>
    <w:rsid w:val="00B27031"/>
    <w:rsid w:val="00B3794A"/>
    <w:rsid w:val="00B419E3"/>
    <w:rsid w:val="00B47C2D"/>
    <w:rsid w:val="00B7186B"/>
    <w:rsid w:val="00B71929"/>
    <w:rsid w:val="00B82607"/>
    <w:rsid w:val="00B8625C"/>
    <w:rsid w:val="00B902F9"/>
    <w:rsid w:val="00B96B4B"/>
    <w:rsid w:val="00B97748"/>
    <w:rsid w:val="00BB11A7"/>
    <w:rsid w:val="00BB2A91"/>
    <w:rsid w:val="00BB2FAC"/>
    <w:rsid w:val="00BB38D5"/>
    <w:rsid w:val="00BB6F0F"/>
    <w:rsid w:val="00BC226F"/>
    <w:rsid w:val="00BC22AD"/>
    <w:rsid w:val="00BC45AE"/>
    <w:rsid w:val="00BC6DBF"/>
    <w:rsid w:val="00BC7DB6"/>
    <w:rsid w:val="00BD4AB5"/>
    <w:rsid w:val="00BE75B0"/>
    <w:rsid w:val="00BF076C"/>
    <w:rsid w:val="00BF49F1"/>
    <w:rsid w:val="00C002BD"/>
    <w:rsid w:val="00C0636C"/>
    <w:rsid w:val="00C06975"/>
    <w:rsid w:val="00C07E6A"/>
    <w:rsid w:val="00C147A4"/>
    <w:rsid w:val="00C14BB4"/>
    <w:rsid w:val="00C20B83"/>
    <w:rsid w:val="00C24448"/>
    <w:rsid w:val="00C24842"/>
    <w:rsid w:val="00C27E6D"/>
    <w:rsid w:val="00C34471"/>
    <w:rsid w:val="00C357BC"/>
    <w:rsid w:val="00C369FA"/>
    <w:rsid w:val="00C37035"/>
    <w:rsid w:val="00C40C8B"/>
    <w:rsid w:val="00C445FD"/>
    <w:rsid w:val="00C4541C"/>
    <w:rsid w:val="00C45657"/>
    <w:rsid w:val="00C5339A"/>
    <w:rsid w:val="00C54BC0"/>
    <w:rsid w:val="00C61ED0"/>
    <w:rsid w:val="00C62B6C"/>
    <w:rsid w:val="00C63E9A"/>
    <w:rsid w:val="00C64D95"/>
    <w:rsid w:val="00C652BA"/>
    <w:rsid w:val="00C67639"/>
    <w:rsid w:val="00C727DC"/>
    <w:rsid w:val="00C7462F"/>
    <w:rsid w:val="00C857CD"/>
    <w:rsid w:val="00C870BA"/>
    <w:rsid w:val="00C90E91"/>
    <w:rsid w:val="00C93B40"/>
    <w:rsid w:val="00C95107"/>
    <w:rsid w:val="00C978C3"/>
    <w:rsid w:val="00CA339B"/>
    <w:rsid w:val="00CA56DC"/>
    <w:rsid w:val="00CA5D7A"/>
    <w:rsid w:val="00CA640C"/>
    <w:rsid w:val="00CB235E"/>
    <w:rsid w:val="00CB31C3"/>
    <w:rsid w:val="00CC3B4F"/>
    <w:rsid w:val="00CC3D5D"/>
    <w:rsid w:val="00CC5B1B"/>
    <w:rsid w:val="00CD2B21"/>
    <w:rsid w:val="00CD3956"/>
    <w:rsid w:val="00CD44AF"/>
    <w:rsid w:val="00CD4C1D"/>
    <w:rsid w:val="00CE025C"/>
    <w:rsid w:val="00CE1A22"/>
    <w:rsid w:val="00CE3145"/>
    <w:rsid w:val="00CE554F"/>
    <w:rsid w:val="00CE6C94"/>
    <w:rsid w:val="00CE7021"/>
    <w:rsid w:val="00CF1F1D"/>
    <w:rsid w:val="00CF6D95"/>
    <w:rsid w:val="00D00D44"/>
    <w:rsid w:val="00D03772"/>
    <w:rsid w:val="00D062B8"/>
    <w:rsid w:val="00D06668"/>
    <w:rsid w:val="00D0796A"/>
    <w:rsid w:val="00D07AA9"/>
    <w:rsid w:val="00D11145"/>
    <w:rsid w:val="00D13754"/>
    <w:rsid w:val="00D17DF0"/>
    <w:rsid w:val="00D2492C"/>
    <w:rsid w:val="00D24A89"/>
    <w:rsid w:val="00D357B1"/>
    <w:rsid w:val="00D452C8"/>
    <w:rsid w:val="00D45DFC"/>
    <w:rsid w:val="00D460A5"/>
    <w:rsid w:val="00D570A6"/>
    <w:rsid w:val="00D626D5"/>
    <w:rsid w:val="00D7063B"/>
    <w:rsid w:val="00D7280A"/>
    <w:rsid w:val="00D7359F"/>
    <w:rsid w:val="00D75988"/>
    <w:rsid w:val="00D77D98"/>
    <w:rsid w:val="00D81CAA"/>
    <w:rsid w:val="00D82F9B"/>
    <w:rsid w:val="00D84007"/>
    <w:rsid w:val="00D90EE6"/>
    <w:rsid w:val="00D96A22"/>
    <w:rsid w:val="00D97049"/>
    <w:rsid w:val="00D97CAF"/>
    <w:rsid w:val="00D97DCA"/>
    <w:rsid w:val="00DA22F6"/>
    <w:rsid w:val="00DA2435"/>
    <w:rsid w:val="00DB2A24"/>
    <w:rsid w:val="00DB4CE0"/>
    <w:rsid w:val="00DB5499"/>
    <w:rsid w:val="00DC44BA"/>
    <w:rsid w:val="00DD001C"/>
    <w:rsid w:val="00DD1424"/>
    <w:rsid w:val="00DD2587"/>
    <w:rsid w:val="00DD4330"/>
    <w:rsid w:val="00DD493F"/>
    <w:rsid w:val="00DE07A6"/>
    <w:rsid w:val="00DE7797"/>
    <w:rsid w:val="00DF0A97"/>
    <w:rsid w:val="00E01D19"/>
    <w:rsid w:val="00E0540A"/>
    <w:rsid w:val="00E3289F"/>
    <w:rsid w:val="00E32A2E"/>
    <w:rsid w:val="00E33AD7"/>
    <w:rsid w:val="00E3693A"/>
    <w:rsid w:val="00E411FC"/>
    <w:rsid w:val="00E4190D"/>
    <w:rsid w:val="00E47E68"/>
    <w:rsid w:val="00E56094"/>
    <w:rsid w:val="00E62051"/>
    <w:rsid w:val="00E62D6F"/>
    <w:rsid w:val="00E647D7"/>
    <w:rsid w:val="00E66A65"/>
    <w:rsid w:val="00E679F2"/>
    <w:rsid w:val="00E67DCC"/>
    <w:rsid w:val="00E74DBA"/>
    <w:rsid w:val="00E81F0B"/>
    <w:rsid w:val="00E8403D"/>
    <w:rsid w:val="00E87848"/>
    <w:rsid w:val="00E93C22"/>
    <w:rsid w:val="00E9596D"/>
    <w:rsid w:val="00E961E4"/>
    <w:rsid w:val="00EA1EA8"/>
    <w:rsid w:val="00EA43DB"/>
    <w:rsid w:val="00EB2717"/>
    <w:rsid w:val="00EB4049"/>
    <w:rsid w:val="00EB75A2"/>
    <w:rsid w:val="00EC0568"/>
    <w:rsid w:val="00EC7CC9"/>
    <w:rsid w:val="00ED58B4"/>
    <w:rsid w:val="00EE7F49"/>
    <w:rsid w:val="00EF011B"/>
    <w:rsid w:val="00EF1705"/>
    <w:rsid w:val="00EF1B0E"/>
    <w:rsid w:val="00EF3026"/>
    <w:rsid w:val="00EF5DB0"/>
    <w:rsid w:val="00F04318"/>
    <w:rsid w:val="00F04659"/>
    <w:rsid w:val="00F17A45"/>
    <w:rsid w:val="00F24564"/>
    <w:rsid w:val="00F24D0E"/>
    <w:rsid w:val="00F26E15"/>
    <w:rsid w:val="00F37A70"/>
    <w:rsid w:val="00F37EEE"/>
    <w:rsid w:val="00F4322F"/>
    <w:rsid w:val="00F4646E"/>
    <w:rsid w:val="00F4799C"/>
    <w:rsid w:val="00F555C9"/>
    <w:rsid w:val="00F579A1"/>
    <w:rsid w:val="00F624CF"/>
    <w:rsid w:val="00F65446"/>
    <w:rsid w:val="00F66759"/>
    <w:rsid w:val="00F71ED1"/>
    <w:rsid w:val="00F72D1C"/>
    <w:rsid w:val="00F81ACA"/>
    <w:rsid w:val="00F93F75"/>
    <w:rsid w:val="00F96543"/>
    <w:rsid w:val="00FA2DAD"/>
    <w:rsid w:val="00FB1813"/>
    <w:rsid w:val="00FB184F"/>
    <w:rsid w:val="00FB5555"/>
    <w:rsid w:val="00FC4A6A"/>
    <w:rsid w:val="00FC5D2B"/>
    <w:rsid w:val="00FC67F9"/>
    <w:rsid w:val="00FC7BE0"/>
    <w:rsid w:val="00FC7DCF"/>
    <w:rsid w:val="00FD06DE"/>
    <w:rsid w:val="00FD3B18"/>
    <w:rsid w:val="00FD3DDD"/>
    <w:rsid w:val="00FD4439"/>
    <w:rsid w:val="00FE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01FA5"/>
  <w15:docId w15:val="{F97246EB-04E6-40E8-A54E-8E985F7D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4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526341"/>
    <w:rPr>
      <w:b/>
      <w:bCs/>
      <w:szCs w:val="21"/>
    </w:rPr>
  </w:style>
  <w:style w:type="paragraph" w:styleId="a4">
    <w:name w:val="List Paragraph"/>
    <w:basedOn w:val="a"/>
    <w:uiPriority w:val="34"/>
    <w:qFormat/>
    <w:rsid w:val="0052634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965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9654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20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20D7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B20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20D7"/>
    <w:rPr>
      <w:kern w:val="2"/>
      <w:sz w:val="21"/>
      <w:szCs w:val="24"/>
    </w:rPr>
  </w:style>
  <w:style w:type="table" w:styleId="ab">
    <w:name w:val="Table Grid"/>
    <w:basedOn w:val="a1"/>
    <w:uiPriority w:val="59"/>
    <w:rsid w:val="00997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"/>
    <w:basedOn w:val="a1"/>
    <w:uiPriority w:val="61"/>
    <w:semiHidden/>
    <w:unhideWhenUsed/>
    <w:rsid w:val="00E961E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Plain Text"/>
    <w:basedOn w:val="a"/>
    <w:link w:val="ad"/>
    <w:uiPriority w:val="99"/>
    <w:semiHidden/>
    <w:unhideWhenUsed/>
    <w:rsid w:val="00EF011B"/>
    <w:rPr>
      <w:rFonts w:asciiTheme="minorEastAsia" w:eastAsiaTheme="minorEastAsia" w:hAnsi="Courier New" w:cs="Courier New"/>
    </w:rPr>
  </w:style>
  <w:style w:type="character" w:customStyle="1" w:styleId="ad">
    <w:name w:val="書式なし (文字)"/>
    <w:basedOn w:val="a0"/>
    <w:link w:val="ac"/>
    <w:uiPriority w:val="99"/>
    <w:semiHidden/>
    <w:rsid w:val="00EF011B"/>
    <w:rPr>
      <w:rFonts w:asciiTheme="minorEastAsia" w:eastAsiaTheme="minorEastAsia" w:hAnsi="Courier New" w:cs="Courier New"/>
      <w:kern w:val="2"/>
      <w:sz w:val="21"/>
      <w:szCs w:val="24"/>
    </w:rPr>
  </w:style>
  <w:style w:type="character" w:styleId="ae">
    <w:name w:val="Hyperlink"/>
    <w:basedOn w:val="a0"/>
    <w:uiPriority w:val="99"/>
    <w:unhideWhenUsed/>
    <w:rsid w:val="009A3293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245446"/>
    <w:rPr>
      <w:color w:val="800080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61056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875B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4E214D"/>
  </w:style>
  <w:style w:type="character" w:customStyle="1" w:styleId="af1">
    <w:name w:val="日付 (文字)"/>
    <w:basedOn w:val="a0"/>
    <w:link w:val="af0"/>
    <w:uiPriority w:val="99"/>
    <w:semiHidden/>
    <w:rsid w:val="004E214D"/>
    <w:rPr>
      <w:kern w:val="2"/>
      <w:sz w:val="21"/>
      <w:szCs w:val="24"/>
    </w:rPr>
  </w:style>
  <w:style w:type="character" w:styleId="af2">
    <w:name w:val="Unresolved Mention"/>
    <w:basedOn w:val="a0"/>
    <w:uiPriority w:val="99"/>
    <w:semiHidden/>
    <w:unhideWhenUsed/>
    <w:rsid w:val="00543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kuji@aj-pia.or.jp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eatix.com/event/4800931/vie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H\N%20FAX\NEWS\&#26481;&#21360;&#24037;&#32068;&#12491;&#12517;&#12540;&#12473;&#12504;&#12483;&#12480;&#12540;2018.07&#65374;&#65288;HappyIndustry&#12525;&#12468;&#20184;&#12365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D82C5C5E06FB4CBC47A9FCC557AF7D" ma:contentTypeVersion="8" ma:contentTypeDescription="新しいドキュメントを作成します。" ma:contentTypeScope="" ma:versionID="f2cf792d9167a98328ac19d13ff77e7b">
  <xsd:schema xmlns:xsd="http://www.w3.org/2001/XMLSchema" xmlns:xs="http://www.w3.org/2001/XMLSchema" xmlns:p="http://schemas.microsoft.com/office/2006/metadata/properties" xmlns:ns3="cdc31920-3a18-4d19-806a-93d4121b3012" xmlns:ns4="106094f0-99de-40c5-b8e6-e197d2a42235" targetNamespace="http://schemas.microsoft.com/office/2006/metadata/properties" ma:root="true" ma:fieldsID="dcddf97939f5e0d521c9dd151894dd37" ns3:_="" ns4:_="">
    <xsd:import namespace="cdc31920-3a18-4d19-806a-93d4121b3012"/>
    <xsd:import namespace="106094f0-99de-40c5-b8e6-e197d2a422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31920-3a18-4d19-806a-93d4121b30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094f0-99de-40c5-b8e6-e197d2a42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6094f0-99de-40c5-b8e6-e197d2a42235" xsi:nil="true"/>
  </documentManagement>
</p:properties>
</file>

<file path=customXml/itemProps1.xml><?xml version="1.0" encoding="utf-8"?>
<ds:datastoreItem xmlns:ds="http://schemas.openxmlformats.org/officeDocument/2006/customXml" ds:itemID="{C736DB4A-302B-4763-8A8C-86ED86D550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D1C34-67A3-4D64-988E-4B952AAD6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31920-3a18-4d19-806a-93d4121b3012"/>
    <ds:schemaRef ds:uri="106094f0-99de-40c5-b8e6-e197d2a42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8330BA-ED16-472E-A46B-B1E3BC8204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D25EF9-CB73-4065-82D2-DFAC1CB69C6B}">
  <ds:schemaRefs>
    <ds:schemaRef ds:uri="http://schemas.microsoft.com/office/2006/metadata/properties"/>
    <ds:schemaRef ds:uri="http://schemas.microsoft.com/office/infopath/2007/PartnerControls"/>
    <ds:schemaRef ds:uri="106094f0-99de-40c5-b8e6-e197d2a422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東印工組ニュースヘッダー2018.07～（HappyIndustryロゴ付き）.dotx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takahashi</dc:creator>
  <cp:lastModifiedBy>user</cp:lastModifiedBy>
  <cp:revision>2</cp:revision>
  <cp:lastPrinted>2026-02-18T01:48:00Z</cp:lastPrinted>
  <dcterms:created xsi:type="dcterms:W3CDTF">2026-02-18T01:49:00Z</dcterms:created>
  <dcterms:modified xsi:type="dcterms:W3CDTF">2026-02-18T01:49:00Z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0x010100C7D82C5C5E06FB4CBC47A9FCC557AF7D</vt:lpwstr>
  </property>
</Properties>
</file>